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917AB" w14:textId="77777777" w:rsidR="00F96ABB" w:rsidRPr="0088244D" w:rsidRDefault="00F96ABB" w:rsidP="0088244D"/>
    <w:tbl>
      <w:tblPr>
        <w:tblStyle w:val="TableGrid"/>
        <w:tblpPr w:leftFromText="180" w:rightFromText="180" w:vertAnchor="text" w:horzAnchor="margin" w:tblpX="177" w:tblpY="-196"/>
        <w:tblW w:w="10314" w:type="dxa"/>
        <w:tblLayout w:type="fixed"/>
        <w:tblLook w:val="04A0" w:firstRow="1" w:lastRow="0" w:firstColumn="1" w:lastColumn="0" w:noHBand="0" w:noVBand="1"/>
      </w:tblPr>
      <w:tblGrid>
        <w:gridCol w:w="1978"/>
        <w:gridCol w:w="8336"/>
      </w:tblGrid>
      <w:tr w:rsidR="007823D7" w:rsidRPr="0088244D" w14:paraId="4AA9B3B1" w14:textId="77777777" w:rsidTr="0088244D">
        <w:trPr>
          <w:trHeight w:val="718"/>
        </w:trPr>
        <w:tc>
          <w:tcPr>
            <w:tcW w:w="1978" w:type="dxa"/>
          </w:tcPr>
          <w:p w14:paraId="6B16E810" w14:textId="77777777" w:rsidR="007823D7" w:rsidRPr="0088244D" w:rsidRDefault="007823D7" w:rsidP="0088244D">
            <w:bookmarkStart w:id="0" w:name="_GoBack"/>
            <w:bookmarkEnd w:id="0"/>
            <w:proofErr w:type="spellStart"/>
            <w:r w:rsidRPr="0088244D">
              <w:t>Teitl</w:t>
            </w:r>
            <w:proofErr w:type="spellEnd"/>
            <w:r w:rsidRPr="0088244D">
              <w:t xml:space="preserve"> y </w:t>
            </w:r>
            <w:proofErr w:type="spellStart"/>
            <w:r w:rsidRPr="0088244D">
              <w:t>gweithgaredd</w:t>
            </w:r>
            <w:proofErr w:type="spellEnd"/>
            <w:r w:rsidRPr="0088244D">
              <w:t>:</w:t>
            </w:r>
          </w:p>
        </w:tc>
        <w:tc>
          <w:tcPr>
            <w:tcW w:w="8336" w:type="dxa"/>
          </w:tcPr>
          <w:p w14:paraId="68D190B7" w14:textId="77777777" w:rsidR="007823D7" w:rsidRPr="0088244D" w:rsidRDefault="00686E99" w:rsidP="0088244D">
            <w:proofErr w:type="spellStart"/>
            <w:r w:rsidRPr="0088244D">
              <w:t>Gwasanaeth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i'r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Ysgol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Gyfan</w:t>
            </w:r>
            <w:proofErr w:type="spellEnd"/>
            <w:r w:rsidRPr="0088244D">
              <w:t xml:space="preserve"> (CA2)</w:t>
            </w:r>
          </w:p>
        </w:tc>
      </w:tr>
      <w:tr w:rsidR="007823D7" w:rsidRPr="0088244D" w14:paraId="135E0AC4" w14:textId="77777777" w:rsidTr="0088244D">
        <w:trPr>
          <w:trHeight w:val="677"/>
        </w:trPr>
        <w:tc>
          <w:tcPr>
            <w:tcW w:w="1978" w:type="dxa"/>
          </w:tcPr>
          <w:p w14:paraId="6B5F66C3" w14:textId="77777777" w:rsidR="007823D7" w:rsidRPr="0088244D" w:rsidRDefault="007823D7" w:rsidP="0088244D">
            <w:proofErr w:type="spellStart"/>
            <w:r w:rsidRPr="0088244D">
              <w:t>Disgrifiad</w:t>
            </w:r>
            <w:proofErr w:type="spellEnd"/>
            <w:r w:rsidRPr="0088244D">
              <w:t>:</w:t>
            </w:r>
          </w:p>
        </w:tc>
        <w:tc>
          <w:tcPr>
            <w:tcW w:w="8336" w:type="dxa"/>
          </w:tcPr>
          <w:p w14:paraId="45F64266" w14:textId="77777777" w:rsidR="007823D7" w:rsidRPr="0088244D" w:rsidRDefault="00B4645B" w:rsidP="0088244D">
            <w:proofErr w:type="spellStart"/>
            <w:r w:rsidRPr="0088244D">
              <w:t>Pobl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sy'n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dylanwadu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arnom</w:t>
            </w:r>
            <w:proofErr w:type="spellEnd"/>
          </w:p>
        </w:tc>
      </w:tr>
      <w:tr w:rsidR="007823D7" w:rsidRPr="0088244D" w14:paraId="10DE715C" w14:textId="77777777" w:rsidTr="0088244D">
        <w:trPr>
          <w:trHeight w:val="718"/>
        </w:trPr>
        <w:tc>
          <w:tcPr>
            <w:tcW w:w="1978" w:type="dxa"/>
          </w:tcPr>
          <w:p w14:paraId="19CFAE2A" w14:textId="77777777" w:rsidR="007823D7" w:rsidRPr="0088244D" w:rsidRDefault="007823D7" w:rsidP="0088244D">
            <w:proofErr w:type="spellStart"/>
            <w:r w:rsidRPr="0088244D">
              <w:t>Blynyddoedd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ysgol</w:t>
            </w:r>
            <w:proofErr w:type="spellEnd"/>
            <w:r w:rsidRPr="0088244D">
              <w:t>:</w:t>
            </w:r>
          </w:p>
        </w:tc>
        <w:tc>
          <w:tcPr>
            <w:tcW w:w="8336" w:type="dxa"/>
          </w:tcPr>
          <w:p w14:paraId="4F593422" w14:textId="77777777" w:rsidR="007823D7" w:rsidRPr="0088244D" w:rsidRDefault="00577C6F" w:rsidP="0088244D">
            <w:proofErr w:type="spellStart"/>
            <w:r w:rsidRPr="0088244D">
              <w:t>Ysgol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gyfan</w:t>
            </w:r>
            <w:proofErr w:type="spellEnd"/>
          </w:p>
          <w:p w14:paraId="2C31E301" w14:textId="77777777" w:rsidR="008A549C" w:rsidRPr="0088244D" w:rsidRDefault="008A549C" w:rsidP="0088244D"/>
        </w:tc>
      </w:tr>
      <w:tr w:rsidR="007823D7" w:rsidRPr="0088244D" w14:paraId="2641BFCD" w14:textId="77777777" w:rsidTr="0088244D">
        <w:trPr>
          <w:trHeight w:val="829"/>
        </w:trPr>
        <w:tc>
          <w:tcPr>
            <w:tcW w:w="1978" w:type="dxa"/>
          </w:tcPr>
          <w:p w14:paraId="40AFA1A6" w14:textId="77777777" w:rsidR="007823D7" w:rsidRPr="0088244D" w:rsidRDefault="007823D7" w:rsidP="0088244D">
            <w:proofErr w:type="spellStart"/>
            <w:r w:rsidRPr="0088244D">
              <w:t>Testun</w:t>
            </w:r>
            <w:proofErr w:type="spellEnd"/>
            <w:r w:rsidRPr="0088244D">
              <w:t xml:space="preserve"> Dylan Thomas</w:t>
            </w:r>
          </w:p>
        </w:tc>
        <w:tc>
          <w:tcPr>
            <w:tcW w:w="8336" w:type="dxa"/>
          </w:tcPr>
          <w:p w14:paraId="2CD9453B" w14:textId="77777777" w:rsidR="007823D7" w:rsidRPr="0088244D" w:rsidRDefault="00B4645B" w:rsidP="0088244D">
            <w:r w:rsidRPr="0088244D">
              <w:t xml:space="preserve">Dim un </w:t>
            </w:r>
            <w:proofErr w:type="spellStart"/>
            <w:r w:rsidRPr="0088244D">
              <w:t>penodol</w:t>
            </w:r>
            <w:proofErr w:type="spellEnd"/>
          </w:p>
        </w:tc>
      </w:tr>
      <w:tr w:rsidR="007823D7" w:rsidRPr="0088244D" w14:paraId="2ECEDBCD" w14:textId="77777777" w:rsidTr="0088244D">
        <w:trPr>
          <w:trHeight w:val="1266"/>
        </w:trPr>
        <w:tc>
          <w:tcPr>
            <w:tcW w:w="1978" w:type="dxa"/>
          </w:tcPr>
          <w:p w14:paraId="4367ED5F" w14:textId="77777777" w:rsidR="007823D7" w:rsidRPr="0088244D" w:rsidRDefault="007823D7" w:rsidP="0088244D">
            <w:r w:rsidRPr="0088244D">
              <w:t xml:space="preserve">Offer </w:t>
            </w:r>
            <w:proofErr w:type="spellStart"/>
            <w:r w:rsidRPr="0088244D">
              <w:t>angenrheidiol</w:t>
            </w:r>
            <w:proofErr w:type="spellEnd"/>
            <w:r w:rsidRPr="0088244D">
              <w:t>:</w:t>
            </w:r>
          </w:p>
        </w:tc>
        <w:tc>
          <w:tcPr>
            <w:tcW w:w="8336" w:type="dxa"/>
          </w:tcPr>
          <w:p w14:paraId="050A1D72" w14:textId="77777777" w:rsidR="007823D7" w:rsidRPr="0088244D" w:rsidRDefault="00B4645B" w:rsidP="0088244D">
            <w:proofErr w:type="spellStart"/>
            <w:r w:rsidRPr="0088244D">
              <w:t>Delwedd</w:t>
            </w:r>
            <w:proofErr w:type="spellEnd"/>
            <w:r w:rsidRPr="0088244D">
              <w:t xml:space="preserve"> o </w:t>
            </w:r>
            <w:proofErr w:type="spellStart"/>
            <w:r w:rsidRPr="0088244D">
              <w:t>glawr</w:t>
            </w:r>
            <w:proofErr w:type="spellEnd"/>
            <w:r w:rsidRPr="0088244D">
              <w:t xml:space="preserve"> Record y Beatles, </w:t>
            </w:r>
            <w:proofErr w:type="spellStart"/>
            <w:r w:rsidRPr="0088244D">
              <w:t>Sgt</w:t>
            </w:r>
            <w:proofErr w:type="spellEnd"/>
            <w:r w:rsidRPr="0088244D">
              <w:t xml:space="preserve"> Pepper.</w:t>
            </w:r>
          </w:p>
          <w:p w14:paraId="70186046" w14:textId="77777777" w:rsidR="00B4645B" w:rsidRPr="0088244D" w:rsidRDefault="00B4645B" w:rsidP="0088244D">
            <w:proofErr w:type="spellStart"/>
            <w:r w:rsidRPr="0088244D">
              <w:t>Delwedd</w:t>
            </w:r>
            <w:proofErr w:type="spellEnd"/>
            <w:r w:rsidRPr="0088244D">
              <w:t xml:space="preserve"> o Dylan Thomas</w:t>
            </w:r>
          </w:p>
          <w:p w14:paraId="723250AB" w14:textId="77777777" w:rsidR="00B4645B" w:rsidRPr="0088244D" w:rsidRDefault="00B4645B" w:rsidP="0088244D">
            <w:proofErr w:type="spellStart"/>
            <w:r w:rsidRPr="0088244D">
              <w:t>Trac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Sgt</w:t>
            </w:r>
            <w:proofErr w:type="spellEnd"/>
            <w:r w:rsidRPr="0088244D">
              <w:t xml:space="preserve"> Pepper </w:t>
            </w:r>
            <w:proofErr w:type="spellStart"/>
            <w:r w:rsidRPr="0088244D">
              <w:t>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chwarae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wrth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i'r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disgyblion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ddod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mewn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i'r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neuadd</w:t>
            </w:r>
            <w:proofErr w:type="spellEnd"/>
            <w:r w:rsidRPr="0088244D">
              <w:t>.</w:t>
            </w:r>
          </w:p>
          <w:p w14:paraId="0F4D980D" w14:textId="77777777" w:rsidR="0027679D" w:rsidRPr="0088244D" w:rsidRDefault="0005517C" w:rsidP="0088244D">
            <w:proofErr w:type="spellStart"/>
            <w:r w:rsidRPr="0088244D">
              <w:t>Darnau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mawr</w:t>
            </w:r>
            <w:proofErr w:type="spellEnd"/>
            <w:r w:rsidRPr="0088244D">
              <w:t xml:space="preserve"> o </w:t>
            </w:r>
            <w:proofErr w:type="spellStart"/>
            <w:r w:rsidRPr="0088244D">
              <w:t>bapur</w:t>
            </w:r>
            <w:proofErr w:type="spellEnd"/>
            <w:r w:rsidRPr="0088244D">
              <w:t xml:space="preserve"> a </w:t>
            </w:r>
            <w:proofErr w:type="spellStart"/>
            <w:r w:rsidRPr="0088244D">
              <w:t>phen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marcio</w:t>
            </w:r>
            <w:proofErr w:type="spellEnd"/>
            <w:r w:rsidRPr="0088244D">
              <w:t>.</w:t>
            </w:r>
          </w:p>
        </w:tc>
      </w:tr>
      <w:tr w:rsidR="007823D7" w:rsidRPr="0088244D" w14:paraId="75A763BB" w14:textId="77777777" w:rsidTr="0088244D">
        <w:trPr>
          <w:trHeight w:val="1436"/>
        </w:trPr>
        <w:tc>
          <w:tcPr>
            <w:tcW w:w="1978" w:type="dxa"/>
          </w:tcPr>
          <w:p w14:paraId="50D32056" w14:textId="77777777" w:rsidR="007823D7" w:rsidRPr="0088244D" w:rsidRDefault="007823D7" w:rsidP="0088244D">
            <w:proofErr w:type="spellStart"/>
            <w:r w:rsidRPr="0088244D">
              <w:t>Trefn</w:t>
            </w:r>
            <w:proofErr w:type="spellEnd"/>
            <w:r w:rsidRPr="0088244D">
              <w:t xml:space="preserve"> a </w:t>
            </w:r>
            <w:proofErr w:type="spellStart"/>
            <w:r w:rsidRPr="0088244D">
              <w:t>awgrymir</w:t>
            </w:r>
            <w:proofErr w:type="spellEnd"/>
            <w:r w:rsidRPr="0088244D">
              <w:t>:</w:t>
            </w:r>
          </w:p>
        </w:tc>
        <w:tc>
          <w:tcPr>
            <w:tcW w:w="8336" w:type="dxa"/>
          </w:tcPr>
          <w:p w14:paraId="4E8C6D6A" w14:textId="77777777" w:rsidR="00B4645B" w:rsidRPr="0088244D" w:rsidRDefault="00B4645B" w:rsidP="0088244D">
            <w:pPr>
              <w:rPr>
                <w:color w:val="000000"/>
              </w:rPr>
            </w:pPr>
            <w:proofErr w:type="gramStart"/>
            <w:r w:rsidRPr="0088244D">
              <w:rPr>
                <w:color w:val="000000"/>
              </w:rPr>
              <w:t>A</w:t>
            </w:r>
            <w:proofErr w:type="gram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oes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unrhyw</w:t>
            </w:r>
            <w:proofErr w:type="spellEnd"/>
            <w:r w:rsidRPr="0088244D">
              <w:rPr>
                <w:color w:val="000000"/>
              </w:rPr>
              <w:t xml:space="preserve"> un </w:t>
            </w:r>
            <w:proofErr w:type="spellStart"/>
            <w:r w:rsidRPr="0088244D">
              <w:rPr>
                <w:color w:val="000000"/>
              </w:rPr>
              <w:t>yn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gwybod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beth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yw'r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cysylltiad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rhwng</w:t>
            </w:r>
            <w:proofErr w:type="spellEnd"/>
            <w:r w:rsidRPr="0088244D">
              <w:rPr>
                <w:color w:val="000000"/>
              </w:rPr>
              <w:t xml:space="preserve"> D</w:t>
            </w:r>
            <w:r w:rsidR="00C17D3B" w:rsidRPr="0088244D">
              <w:rPr>
                <w:color w:val="000000"/>
              </w:rPr>
              <w:t>ylan Thomas</w:t>
            </w:r>
            <w:r w:rsidRPr="0088244D">
              <w:rPr>
                <w:color w:val="000000"/>
              </w:rPr>
              <w:t xml:space="preserve"> a Record </w:t>
            </w:r>
            <w:proofErr w:type="spellStart"/>
            <w:r w:rsidRPr="0088244D">
              <w:rPr>
                <w:color w:val="000000"/>
              </w:rPr>
              <w:t>Sgt</w:t>
            </w:r>
            <w:proofErr w:type="spellEnd"/>
            <w:r w:rsidRPr="0088244D">
              <w:rPr>
                <w:color w:val="000000"/>
              </w:rPr>
              <w:t xml:space="preserve"> Pepper?</w:t>
            </w:r>
          </w:p>
          <w:p w14:paraId="7C4E641B" w14:textId="77777777" w:rsidR="00D86880" w:rsidRPr="0088244D" w:rsidRDefault="00B4645B" w:rsidP="0088244D">
            <w:pPr>
              <w:rPr>
                <w:color w:val="000000"/>
              </w:rPr>
            </w:pPr>
            <w:proofErr w:type="spellStart"/>
            <w:r w:rsidRPr="0088244D">
              <w:rPr>
                <w:i/>
                <w:color w:val="000000"/>
              </w:rPr>
              <w:t>Dewis</w:t>
            </w:r>
            <w:proofErr w:type="spellEnd"/>
            <w:r w:rsidRPr="0088244D">
              <w:rPr>
                <w:i/>
                <w:color w:val="000000"/>
              </w:rPr>
              <w:t xml:space="preserve"> John Lennon </w:t>
            </w:r>
            <w:proofErr w:type="spellStart"/>
            <w:r w:rsidRPr="0088244D">
              <w:rPr>
                <w:i/>
                <w:color w:val="000000"/>
              </w:rPr>
              <w:t>oedd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cael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llun</w:t>
            </w:r>
            <w:proofErr w:type="spellEnd"/>
            <w:r w:rsidRPr="0088244D">
              <w:rPr>
                <w:i/>
                <w:color w:val="000000"/>
              </w:rPr>
              <w:t xml:space="preserve"> o Dylan Thomas </w:t>
            </w:r>
            <w:proofErr w:type="spellStart"/>
            <w:r w:rsidRPr="0088244D">
              <w:rPr>
                <w:i/>
                <w:color w:val="000000"/>
              </w:rPr>
              <w:t>ar</w:t>
            </w:r>
            <w:proofErr w:type="spellEnd"/>
            <w:r w:rsidRPr="0088244D">
              <w:rPr>
                <w:i/>
                <w:color w:val="000000"/>
              </w:rPr>
              <w:t xml:space="preserve"> y </w:t>
            </w:r>
            <w:proofErr w:type="spellStart"/>
            <w:r w:rsidRPr="0088244D">
              <w:rPr>
                <w:i/>
                <w:color w:val="000000"/>
              </w:rPr>
              <w:t>clawr</w:t>
            </w:r>
            <w:proofErr w:type="spellEnd"/>
            <w:r w:rsidRPr="0088244D">
              <w:rPr>
                <w:i/>
                <w:color w:val="000000"/>
              </w:rPr>
              <w:t xml:space="preserve">. </w:t>
            </w:r>
            <w:proofErr w:type="spellStart"/>
            <w:r w:rsidRPr="0088244D">
              <w:rPr>
                <w:i/>
                <w:color w:val="000000"/>
              </w:rPr>
              <w:t>Yn</w:t>
            </w:r>
            <w:proofErr w:type="spellEnd"/>
            <w:r w:rsidRPr="0088244D">
              <w:rPr>
                <w:i/>
                <w:color w:val="000000"/>
              </w:rPr>
              <w:t xml:space="preserve"> 'The Beatles Anthology', </w:t>
            </w:r>
            <w:proofErr w:type="spellStart"/>
            <w:r w:rsidR="00B1114D" w:rsidRPr="0088244D">
              <w:rPr>
                <w:i/>
                <w:color w:val="000000"/>
              </w:rPr>
              <w:t>meddai</w:t>
            </w:r>
            <w:proofErr w:type="spellEnd"/>
            <w:r w:rsidRPr="0088244D">
              <w:rPr>
                <w:i/>
                <w:color w:val="000000"/>
              </w:rPr>
              <w:t xml:space="preserve"> Paul McCartney: "</w:t>
            </w:r>
            <w:proofErr w:type="spellStart"/>
            <w:r w:rsidRPr="0088244D">
              <w:rPr>
                <w:i/>
                <w:color w:val="000000"/>
              </w:rPr>
              <w:t>Rwy'n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siŵr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mai</w:t>
            </w:r>
            <w:proofErr w:type="spellEnd"/>
            <w:r w:rsidRPr="0088244D">
              <w:rPr>
                <w:i/>
                <w:color w:val="000000"/>
              </w:rPr>
              <w:t xml:space="preserve"> Dylan Thomas </w:t>
            </w:r>
            <w:proofErr w:type="spellStart"/>
            <w:r w:rsidRPr="0088244D">
              <w:rPr>
                <w:i/>
                <w:color w:val="000000"/>
              </w:rPr>
              <w:t>oedd</w:t>
            </w:r>
            <w:proofErr w:type="spellEnd"/>
            <w:r w:rsidRPr="0088244D">
              <w:rPr>
                <w:i/>
                <w:color w:val="000000"/>
              </w:rPr>
              <w:t xml:space="preserve"> y </w:t>
            </w:r>
            <w:proofErr w:type="spellStart"/>
            <w:r w:rsidRPr="0088244D">
              <w:rPr>
                <w:i/>
                <w:color w:val="000000"/>
              </w:rPr>
              <w:t>prif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ddylanwad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ar</w:t>
            </w:r>
            <w:proofErr w:type="spellEnd"/>
            <w:r w:rsidRPr="0088244D">
              <w:rPr>
                <w:i/>
                <w:color w:val="000000"/>
              </w:rPr>
              <w:t xml:space="preserve"> [</w:t>
            </w:r>
            <w:proofErr w:type="gramStart"/>
            <w:r w:rsidRPr="0088244D">
              <w:rPr>
                <w:i/>
                <w:color w:val="000000"/>
              </w:rPr>
              <w:t>Bob]Dylan</w:t>
            </w:r>
            <w:proofErr w:type="gramEnd"/>
            <w:r w:rsidRPr="0088244D">
              <w:rPr>
                <w:i/>
                <w:color w:val="000000"/>
              </w:rPr>
              <w:t xml:space="preserve"> a John [Lennon]. </w:t>
            </w:r>
            <w:proofErr w:type="spellStart"/>
            <w:r w:rsidRPr="0088244D">
              <w:rPr>
                <w:i/>
                <w:color w:val="000000"/>
              </w:rPr>
              <w:t>Dyna</w:t>
            </w:r>
            <w:proofErr w:type="spellEnd"/>
            <w:r w:rsidRPr="0088244D">
              <w:rPr>
                <w:i/>
                <w:color w:val="000000"/>
              </w:rPr>
              <w:t xml:space="preserve"> pam </w:t>
            </w:r>
            <w:proofErr w:type="spellStart"/>
            <w:r w:rsidRPr="0088244D">
              <w:rPr>
                <w:i/>
                <w:color w:val="000000"/>
              </w:rPr>
              <w:t>nad</w:t>
            </w:r>
            <w:proofErr w:type="spellEnd"/>
            <w:r w:rsidRPr="0088244D">
              <w:rPr>
                <w:i/>
                <w:color w:val="000000"/>
              </w:rPr>
              <w:t xml:space="preserve"> Bob Zimmerman </w:t>
            </w:r>
            <w:proofErr w:type="spellStart"/>
            <w:r w:rsidRPr="0088244D">
              <w:rPr>
                <w:i/>
                <w:color w:val="000000"/>
              </w:rPr>
              <w:t>yw</w:t>
            </w:r>
            <w:proofErr w:type="spellEnd"/>
            <w:r w:rsidRPr="0088244D">
              <w:rPr>
                <w:i/>
                <w:color w:val="000000"/>
              </w:rPr>
              <w:t xml:space="preserve"> Bob - Zimmerman </w:t>
            </w:r>
            <w:proofErr w:type="spellStart"/>
            <w:r w:rsidRPr="0088244D">
              <w:rPr>
                <w:i/>
                <w:color w:val="000000"/>
              </w:rPr>
              <w:t>oedd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ei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gyfenw</w:t>
            </w:r>
            <w:proofErr w:type="spellEnd"/>
            <w:r w:rsidRPr="0088244D">
              <w:rPr>
                <w:i/>
                <w:color w:val="000000"/>
              </w:rPr>
              <w:t xml:space="preserve"> go </w:t>
            </w:r>
            <w:proofErr w:type="spellStart"/>
            <w:r w:rsidRPr="0088244D">
              <w:rPr>
                <w:i/>
                <w:color w:val="000000"/>
              </w:rPr>
              <w:t>iawn</w:t>
            </w:r>
            <w:proofErr w:type="spellEnd"/>
            <w:r w:rsidRPr="0088244D">
              <w:rPr>
                <w:i/>
                <w:color w:val="000000"/>
              </w:rPr>
              <w:t xml:space="preserve">. </w:t>
            </w:r>
            <w:proofErr w:type="spellStart"/>
            <w:r w:rsidRPr="0088244D">
              <w:rPr>
                <w:i/>
                <w:color w:val="000000"/>
              </w:rPr>
              <w:t>Roedden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ni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i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gyd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yn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arfer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hoffi</w:t>
            </w:r>
            <w:proofErr w:type="spellEnd"/>
            <w:r w:rsidRPr="0088244D">
              <w:rPr>
                <w:i/>
                <w:color w:val="000000"/>
              </w:rPr>
              <w:t xml:space="preserve"> Dylan Thomas. </w:t>
            </w:r>
            <w:proofErr w:type="spellStart"/>
            <w:r w:rsidRPr="0088244D">
              <w:rPr>
                <w:i/>
                <w:color w:val="000000"/>
              </w:rPr>
              <w:t>Dwi'n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darllen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ei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waith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yn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aml</w:t>
            </w:r>
            <w:proofErr w:type="spellEnd"/>
            <w:r w:rsidRPr="0088244D">
              <w:rPr>
                <w:i/>
                <w:color w:val="000000"/>
              </w:rPr>
              <w:t xml:space="preserve">. </w:t>
            </w:r>
            <w:proofErr w:type="spellStart"/>
            <w:r w:rsidRPr="0088244D">
              <w:rPr>
                <w:i/>
                <w:color w:val="000000"/>
              </w:rPr>
              <w:t>Dwi'n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credu</w:t>
            </w:r>
            <w:proofErr w:type="spellEnd"/>
            <w:r w:rsidRPr="0088244D">
              <w:rPr>
                <w:i/>
                <w:color w:val="000000"/>
              </w:rPr>
              <w:t xml:space="preserve"> bod John </w:t>
            </w:r>
            <w:proofErr w:type="spellStart"/>
            <w:r w:rsidRPr="0088244D">
              <w:rPr>
                <w:i/>
                <w:color w:val="000000"/>
              </w:rPr>
              <w:t>wedi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dechrau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ysgrifennu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o'i</w:t>
            </w:r>
            <w:proofErr w:type="spellEnd"/>
            <w:r w:rsidRPr="0088244D">
              <w:rPr>
                <w:i/>
                <w:color w:val="000000"/>
              </w:rPr>
              <w:t xml:space="preserve"> </w:t>
            </w:r>
            <w:proofErr w:type="spellStart"/>
            <w:r w:rsidRPr="0088244D">
              <w:rPr>
                <w:i/>
                <w:color w:val="000000"/>
              </w:rPr>
              <w:t>achos</w:t>
            </w:r>
            <w:proofErr w:type="spellEnd"/>
            <w:r w:rsidRPr="0088244D">
              <w:rPr>
                <w:i/>
                <w:color w:val="000000"/>
              </w:rPr>
              <w:t xml:space="preserve"> e."</w:t>
            </w:r>
            <w:r w:rsidRPr="0088244D">
              <w:rPr>
                <w:color w:val="000000"/>
              </w:rPr>
              <w:t xml:space="preserve"> (Dylanthomas.com)</w:t>
            </w:r>
          </w:p>
          <w:p w14:paraId="66634F86" w14:textId="77777777" w:rsidR="00C17D3B" w:rsidRPr="0088244D" w:rsidRDefault="0027679D" w:rsidP="0088244D">
            <w:pPr>
              <w:rPr>
                <w:color w:val="000000"/>
              </w:rPr>
            </w:pPr>
            <w:proofErr w:type="spellStart"/>
            <w:r w:rsidRPr="0088244D">
              <w:rPr>
                <w:color w:val="000000"/>
              </w:rPr>
              <w:t>Ydych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chi'n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adnabod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unrhyw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bobl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enwog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eraill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ar</w:t>
            </w:r>
            <w:proofErr w:type="spellEnd"/>
            <w:r w:rsidRPr="0088244D">
              <w:rPr>
                <w:color w:val="000000"/>
              </w:rPr>
              <w:t xml:space="preserve"> y </w:t>
            </w:r>
            <w:proofErr w:type="spellStart"/>
            <w:r w:rsidRPr="0088244D">
              <w:rPr>
                <w:color w:val="000000"/>
              </w:rPr>
              <w:t>clawr</w:t>
            </w:r>
            <w:proofErr w:type="spellEnd"/>
            <w:r w:rsidRPr="0088244D">
              <w:rPr>
                <w:color w:val="000000"/>
              </w:rPr>
              <w:t xml:space="preserve">? </w:t>
            </w:r>
            <w:r w:rsidR="00C17D3B" w:rsidRPr="0088244D">
              <w:rPr>
                <w:color w:val="000000"/>
              </w:rPr>
              <w:t xml:space="preserve">        (</w:t>
            </w:r>
            <w:hyperlink r:id="rId8" w:history="1">
              <w:r w:rsidR="00C17D3B" w:rsidRPr="0088244D">
                <w:rPr>
                  <w:rStyle w:val="Hyperlink"/>
                  <w:rFonts w:cs="Arial"/>
                </w:rPr>
                <w:t>http://en.wikipedia.org/wiki/List_of_images_on_the_cover_of_Sgt._Pepper's_Lonely_Hearts_Club_Band</w:t>
              </w:r>
            </w:hyperlink>
            <w:r w:rsidR="00C17D3B" w:rsidRPr="0088244D">
              <w:rPr>
                <w:color w:val="000000"/>
              </w:rPr>
              <w:t xml:space="preserve">)      </w:t>
            </w:r>
          </w:p>
          <w:p w14:paraId="0AEEC14B" w14:textId="77777777" w:rsidR="0027679D" w:rsidRPr="0088244D" w:rsidRDefault="00B1114D" w:rsidP="0088244D">
            <w:pPr>
              <w:rPr>
                <w:color w:val="000000"/>
              </w:rPr>
            </w:pPr>
            <w:r w:rsidRPr="0088244D">
              <w:rPr>
                <w:color w:val="000000"/>
              </w:rPr>
              <w:t xml:space="preserve">      </w:t>
            </w:r>
            <w:r w:rsidR="0027679D" w:rsidRPr="0088244D">
              <w:rPr>
                <w:color w:val="000000"/>
              </w:rPr>
              <w:t xml:space="preserve">Pam </w:t>
            </w:r>
            <w:proofErr w:type="spellStart"/>
            <w:r w:rsidR="0027679D" w:rsidRPr="0088244D">
              <w:rPr>
                <w:color w:val="000000"/>
              </w:rPr>
              <w:t>rydych</w:t>
            </w:r>
            <w:proofErr w:type="spellEnd"/>
            <w:r w:rsidR="0027679D" w:rsidRPr="0088244D">
              <w:rPr>
                <w:color w:val="000000"/>
              </w:rPr>
              <w:t xml:space="preserve"> </w:t>
            </w:r>
            <w:proofErr w:type="spellStart"/>
            <w:r w:rsidR="0027679D" w:rsidRPr="0088244D">
              <w:rPr>
                <w:color w:val="000000"/>
              </w:rPr>
              <w:t>chi'n</w:t>
            </w:r>
            <w:proofErr w:type="spellEnd"/>
            <w:r w:rsidR="0027679D" w:rsidRPr="0088244D">
              <w:rPr>
                <w:color w:val="000000"/>
              </w:rPr>
              <w:t xml:space="preserve"> </w:t>
            </w:r>
            <w:proofErr w:type="spellStart"/>
            <w:r w:rsidR="0027679D" w:rsidRPr="0088244D">
              <w:rPr>
                <w:color w:val="000000"/>
              </w:rPr>
              <w:t>meddwl</w:t>
            </w:r>
            <w:proofErr w:type="spellEnd"/>
            <w:r w:rsidR="0027679D" w:rsidRPr="0088244D">
              <w:rPr>
                <w:color w:val="000000"/>
              </w:rPr>
              <w:t xml:space="preserve"> </w:t>
            </w:r>
            <w:proofErr w:type="spellStart"/>
            <w:r w:rsidR="0027679D" w:rsidRPr="0088244D">
              <w:rPr>
                <w:color w:val="000000"/>
              </w:rPr>
              <w:t>cafodd</w:t>
            </w:r>
            <w:proofErr w:type="spellEnd"/>
            <w:r w:rsidR="0027679D" w:rsidRPr="0088244D">
              <w:rPr>
                <w:color w:val="000000"/>
              </w:rPr>
              <w:t xml:space="preserve"> y </w:t>
            </w:r>
            <w:proofErr w:type="spellStart"/>
            <w:r w:rsidR="0027679D" w:rsidRPr="0088244D">
              <w:rPr>
                <w:color w:val="000000"/>
              </w:rPr>
              <w:t>bobl</w:t>
            </w:r>
            <w:proofErr w:type="spellEnd"/>
            <w:r w:rsidR="0027679D" w:rsidRPr="0088244D">
              <w:rPr>
                <w:color w:val="000000"/>
              </w:rPr>
              <w:t xml:space="preserve"> </w:t>
            </w:r>
            <w:proofErr w:type="spellStart"/>
            <w:r w:rsidR="0027679D" w:rsidRPr="0088244D">
              <w:rPr>
                <w:color w:val="000000"/>
              </w:rPr>
              <w:t>hyn</w:t>
            </w:r>
            <w:proofErr w:type="spellEnd"/>
            <w:r w:rsidR="0027679D" w:rsidRPr="0088244D">
              <w:rPr>
                <w:color w:val="000000"/>
              </w:rPr>
              <w:t xml:space="preserve"> </w:t>
            </w:r>
            <w:proofErr w:type="spellStart"/>
            <w:r w:rsidR="0027679D" w:rsidRPr="0088244D">
              <w:rPr>
                <w:color w:val="000000"/>
              </w:rPr>
              <w:t>eu</w:t>
            </w:r>
            <w:proofErr w:type="spellEnd"/>
            <w:r w:rsidR="0027679D" w:rsidRPr="0088244D">
              <w:rPr>
                <w:color w:val="000000"/>
              </w:rPr>
              <w:t xml:space="preserve"> </w:t>
            </w:r>
            <w:proofErr w:type="spellStart"/>
            <w:r w:rsidR="0027679D" w:rsidRPr="0088244D">
              <w:rPr>
                <w:color w:val="000000"/>
              </w:rPr>
              <w:t>dewis</w:t>
            </w:r>
            <w:proofErr w:type="spellEnd"/>
            <w:r w:rsidR="0027679D" w:rsidRPr="0088244D">
              <w:rPr>
                <w:color w:val="000000"/>
              </w:rPr>
              <w:t>?</w:t>
            </w:r>
          </w:p>
          <w:p w14:paraId="047A0628" w14:textId="77777777" w:rsidR="00C17D3B" w:rsidRPr="0088244D" w:rsidRDefault="0027679D" w:rsidP="0088244D">
            <w:pPr>
              <w:rPr>
                <w:color w:val="000000"/>
              </w:rPr>
            </w:pPr>
            <w:r w:rsidRPr="0088244D">
              <w:rPr>
                <w:color w:val="000000"/>
              </w:rPr>
              <w:t xml:space="preserve">Beth </w:t>
            </w:r>
            <w:proofErr w:type="spellStart"/>
            <w:r w:rsidRPr="0088244D">
              <w:rPr>
                <w:color w:val="000000"/>
              </w:rPr>
              <w:t>yw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ystyr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ysbrydoliaeth</w:t>
            </w:r>
            <w:proofErr w:type="spellEnd"/>
            <w:r w:rsidRPr="0088244D">
              <w:rPr>
                <w:color w:val="000000"/>
              </w:rPr>
              <w:t>? Beth/</w:t>
            </w:r>
            <w:proofErr w:type="spellStart"/>
            <w:r w:rsidRPr="0088244D">
              <w:rPr>
                <w:color w:val="000000"/>
              </w:rPr>
              <w:t>pwy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sy'n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eich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ysbrydoli</w:t>
            </w:r>
            <w:proofErr w:type="spellEnd"/>
            <w:r w:rsidRPr="0088244D">
              <w:rPr>
                <w:color w:val="000000"/>
              </w:rPr>
              <w:t xml:space="preserve"> chi? (</w:t>
            </w:r>
            <w:proofErr w:type="spellStart"/>
            <w:proofErr w:type="gramStart"/>
            <w:r w:rsidRPr="0088244D">
              <w:rPr>
                <w:color w:val="000000"/>
              </w:rPr>
              <w:t>gofynnwch</w:t>
            </w:r>
            <w:proofErr w:type="spellEnd"/>
            <w:proofErr w:type="gram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i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ddisgyblion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unigol</w:t>
            </w:r>
            <w:proofErr w:type="spellEnd"/>
            <w:r w:rsidRPr="0088244D">
              <w:rPr>
                <w:color w:val="000000"/>
              </w:rPr>
              <w:t xml:space="preserve">) Pa </w:t>
            </w:r>
            <w:proofErr w:type="spellStart"/>
            <w:r w:rsidRPr="0088244D">
              <w:rPr>
                <w:color w:val="000000"/>
              </w:rPr>
              <w:t>nodweddion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="00C17D3B" w:rsidRPr="0088244D">
              <w:rPr>
                <w:color w:val="000000"/>
              </w:rPr>
              <w:t>sydd</w:t>
            </w:r>
            <w:proofErr w:type="spellEnd"/>
            <w:r w:rsidR="00C17D3B" w:rsidRPr="0088244D">
              <w:rPr>
                <w:color w:val="000000"/>
              </w:rPr>
              <w:t xml:space="preserve"> </w:t>
            </w:r>
            <w:proofErr w:type="spellStart"/>
            <w:r w:rsidR="00C17D3B" w:rsidRPr="0088244D">
              <w:rPr>
                <w:color w:val="000000"/>
              </w:rPr>
              <w:t>eu</w:t>
            </w:r>
            <w:proofErr w:type="spellEnd"/>
            <w:r w:rsidR="00C17D3B"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hangen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ar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berson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ysbrydoledig</w:t>
            </w:r>
            <w:proofErr w:type="spellEnd"/>
            <w:r w:rsidRPr="0088244D">
              <w:rPr>
                <w:color w:val="000000"/>
              </w:rPr>
              <w:t xml:space="preserve">? </w:t>
            </w:r>
            <w:proofErr w:type="spellStart"/>
            <w:r w:rsidRPr="0088244D">
              <w:rPr>
                <w:color w:val="000000"/>
              </w:rPr>
              <w:t>Ysgrifennwch</w:t>
            </w:r>
            <w:proofErr w:type="spellEnd"/>
            <w:r w:rsidRPr="0088244D">
              <w:rPr>
                <w:color w:val="000000"/>
              </w:rPr>
              <w:t xml:space="preserve"> y </w:t>
            </w:r>
            <w:proofErr w:type="spellStart"/>
            <w:r w:rsidRPr="0088244D">
              <w:rPr>
                <w:color w:val="000000"/>
              </w:rPr>
              <w:t>nodweddion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hyn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ar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ddarnau</w:t>
            </w:r>
            <w:proofErr w:type="spellEnd"/>
            <w:r w:rsidRPr="0088244D">
              <w:rPr>
                <w:color w:val="000000"/>
              </w:rPr>
              <w:t xml:space="preserve"> o </w:t>
            </w:r>
            <w:proofErr w:type="spellStart"/>
            <w:r w:rsidRPr="0088244D">
              <w:rPr>
                <w:color w:val="000000"/>
              </w:rPr>
              <w:t>bapur</w:t>
            </w:r>
            <w:proofErr w:type="spellEnd"/>
            <w:r w:rsidRPr="0088244D">
              <w:rPr>
                <w:color w:val="000000"/>
              </w:rPr>
              <w:t xml:space="preserve"> a </w:t>
            </w:r>
            <w:proofErr w:type="spellStart"/>
            <w:r w:rsidRPr="0088244D">
              <w:rPr>
                <w:color w:val="000000"/>
              </w:rPr>
              <w:t>gofyn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i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blant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ddod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i'r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blaen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a'u</w:t>
            </w:r>
            <w:proofErr w:type="spellEnd"/>
            <w:r w:rsidRPr="0088244D">
              <w:rPr>
                <w:color w:val="000000"/>
              </w:rPr>
              <w:t xml:space="preserve"> dal </w:t>
            </w:r>
            <w:proofErr w:type="spellStart"/>
            <w:r w:rsidRPr="0088244D">
              <w:rPr>
                <w:color w:val="000000"/>
              </w:rPr>
              <w:t>i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fyny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i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bawb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eu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gweld</w:t>
            </w:r>
            <w:proofErr w:type="spellEnd"/>
            <w:r w:rsidRPr="0088244D">
              <w:rPr>
                <w:color w:val="000000"/>
              </w:rPr>
              <w:t>.</w:t>
            </w:r>
          </w:p>
          <w:p w14:paraId="584AF0F1" w14:textId="77777777" w:rsidR="00C17D3B" w:rsidRPr="0088244D" w:rsidRDefault="00C17D3B" w:rsidP="0088244D">
            <w:pPr>
              <w:rPr>
                <w:color w:val="000000"/>
              </w:rPr>
            </w:pPr>
            <w:proofErr w:type="spellStart"/>
            <w:r w:rsidRPr="0088244D">
              <w:rPr>
                <w:color w:val="000000"/>
              </w:rPr>
              <w:t>Oes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modd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eu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rhoi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yn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eu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trefn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o'r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nodweddion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pwysicaf</w:t>
            </w:r>
            <w:proofErr w:type="spellEnd"/>
            <w:r w:rsidRPr="0088244D">
              <w:rPr>
                <w:color w:val="000000"/>
              </w:rPr>
              <w:t>/</w:t>
            </w:r>
            <w:proofErr w:type="spellStart"/>
            <w:r w:rsidRPr="0088244D">
              <w:rPr>
                <w:color w:val="000000"/>
              </w:rPr>
              <w:t>mwyaf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pwysig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i'r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lleiaf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pwysig</w:t>
            </w:r>
            <w:proofErr w:type="spellEnd"/>
            <w:r w:rsidRPr="0088244D">
              <w:rPr>
                <w:color w:val="000000"/>
              </w:rPr>
              <w:t>?</w:t>
            </w:r>
          </w:p>
          <w:p w14:paraId="4E0A212C" w14:textId="77777777" w:rsidR="00D86880" w:rsidRPr="0088244D" w:rsidRDefault="0027679D" w:rsidP="0088244D">
            <w:pPr>
              <w:rPr>
                <w:color w:val="000000"/>
              </w:rPr>
            </w:pPr>
            <w:r w:rsidRPr="0088244D">
              <w:rPr>
                <w:color w:val="000000"/>
              </w:rPr>
              <w:t xml:space="preserve">Pa </w:t>
            </w:r>
            <w:proofErr w:type="spellStart"/>
            <w:r w:rsidRPr="0088244D">
              <w:rPr>
                <w:color w:val="000000"/>
              </w:rPr>
              <w:t>rai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o'r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nodweddion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hyn</w:t>
            </w:r>
            <w:proofErr w:type="spellEnd"/>
            <w:r w:rsidRPr="0088244D">
              <w:rPr>
                <w:color w:val="000000"/>
              </w:rPr>
              <w:t xml:space="preserve"> </w:t>
            </w:r>
            <w:proofErr w:type="spellStart"/>
            <w:r w:rsidRPr="0088244D">
              <w:rPr>
                <w:color w:val="000000"/>
              </w:rPr>
              <w:t>roedd</w:t>
            </w:r>
            <w:proofErr w:type="spellEnd"/>
            <w:r w:rsidRPr="0088244D">
              <w:rPr>
                <w:color w:val="000000"/>
              </w:rPr>
              <w:t xml:space="preserve"> John Lennon a Bob Dylan</w:t>
            </w:r>
            <w:r w:rsidR="00C17D3B" w:rsidRPr="0088244D">
              <w:rPr>
                <w:color w:val="000000"/>
              </w:rPr>
              <w:t xml:space="preserve"> </w:t>
            </w:r>
            <w:proofErr w:type="spellStart"/>
            <w:r w:rsidR="00C17D3B" w:rsidRPr="0088244D">
              <w:rPr>
                <w:color w:val="000000"/>
              </w:rPr>
              <w:t>yn</w:t>
            </w:r>
            <w:proofErr w:type="spellEnd"/>
            <w:r w:rsidR="00C17D3B" w:rsidRPr="0088244D">
              <w:rPr>
                <w:color w:val="000000"/>
              </w:rPr>
              <w:t xml:space="preserve"> </w:t>
            </w:r>
            <w:proofErr w:type="spellStart"/>
            <w:r w:rsidR="00C17D3B" w:rsidRPr="0088244D">
              <w:rPr>
                <w:color w:val="000000"/>
              </w:rPr>
              <w:t>eu</w:t>
            </w:r>
            <w:proofErr w:type="spellEnd"/>
            <w:r w:rsidR="00C17D3B" w:rsidRPr="0088244D">
              <w:rPr>
                <w:color w:val="000000"/>
              </w:rPr>
              <w:t xml:space="preserve"> </w:t>
            </w:r>
            <w:proofErr w:type="spellStart"/>
            <w:r w:rsidR="00C17D3B" w:rsidRPr="0088244D">
              <w:rPr>
                <w:color w:val="000000"/>
              </w:rPr>
              <w:t>hoffi</w:t>
            </w:r>
            <w:proofErr w:type="spellEnd"/>
            <w:r w:rsidR="00C17D3B" w:rsidRPr="0088244D">
              <w:rPr>
                <w:color w:val="000000"/>
              </w:rPr>
              <w:t xml:space="preserve"> am Dylan Thomas, </w:t>
            </w:r>
            <w:proofErr w:type="spellStart"/>
            <w:r w:rsidR="00C17D3B" w:rsidRPr="0088244D">
              <w:rPr>
                <w:color w:val="000000"/>
              </w:rPr>
              <w:t>tybed</w:t>
            </w:r>
            <w:proofErr w:type="spellEnd"/>
            <w:r w:rsidR="00C17D3B" w:rsidRPr="0088244D">
              <w:rPr>
                <w:color w:val="000000"/>
              </w:rPr>
              <w:t>?</w:t>
            </w:r>
          </w:p>
        </w:tc>
      </w:tr>
      <w:tr w:rsidR="007823D7" w:rsidRPr="0088244D" w14:paraId="44D79F74" w14:textId="77777777" w:rsidTr="0088244D">
        <w:trPr>
          <w:trHeight w:val="734"/>
        </w:trPr>
        <w:tc>
          <w:tcPr>
            <w:tcW w:w="1978" w:type="dxa"/>
          </w:tcPr>
          <w:p w14:paraId="31A9F977" w14:textId="77777777" w:rsidR="007823D7" w:rsidRPr="0088244D" w:rsidRDefault="007823D7" w:rsidP="0088244D">
            <w:proofErr w:type="spellStart"/>
            <w:r w:rsidRPr="0088244D">
              <w:t>Gweithgareddau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estyn</w:t>
            </w:r>
            <w:proofErr w:type="spellEnd"/>
            <w:r w:rsidRPr="0088244D">
              <w:t>:</w:t>
            </w:r>
          </w:p>
        </w:tc>
        <w:tc>
          <w:tcPr>
            <w:tcW w:w="8336" w:type="dxa"/>
          </w:tcPr>
          <w:p w14:paraId="60D41FDF" w14:textId="77777777" w:rsidR="007823D7" w:rsidRPr="0088244D" w:rsidRDefault="00C17D3B" w:rsidP="0088244D">
            <w:proofErr w:type="spellStart"/>
            <w:r w:rsidRPr="0088244D">
              <w:t>Edrychwch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ar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rai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o'r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enwogion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eraill</w:t>
            </w:r>
            <w:proofErr w:type="spellEnd"/>
            <w:r w:rsidRPr="0088244D">
              <w:t xml:space="preserve"> </w:t>
            </w:r>
            <w:proofErr w:type="spellStart"/>
            <w:r w:rsidR="000B61A9" w:rsidRPr="0088244D">
              <w:t>sydd</w:t>
            </w:r>
            <w:proofErr w:type="spellEnd"/>
            <w:r w:rsidR="000B61A9" w:rsidRPr="0088244D">
              <w:t xml:space="preserve"> </w:t>
            </w:r>
            <w:proofErr w:type="spellStart"/>
            <w:r w:rsidRPr="0088244D">
              <w:t>ar</w:t>
            </w:r>
            <w:proofErr w:type="spellEnd"/>
            <w:r w:rsidRPr="0088244D">
              <w:t xml:space="preserve"> y </w:t>
            </w:r>
            <w:proofErr w:type="spellStart"/>
            <w:r w:rsidRPr="0088244D">
              <w:t>clawr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a</w:t>
            </w:r>
            <w:r w:rsidR="000B61A9" w:rsidRPr="0088244D">
              <w:t>’r</w:t>
            </w:r>
            <w:proofErr w:type="spellEnd"/>
            <w:r w:rsidR="000B61A9" w:rsidRPr="0088244D">
              <w:t xml:space="preserve"> </w:t>
            </w:r>
            <w:proofErr w:type="spellStart"/>
            <w:r w:rsidR="000B61A9" w:rsidRPr="0088244D">
              <w:t>hyn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wnaethon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nhw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ystod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eu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bywyd</w:t>
            </w:r>
            <w:proofErr w:type="spellEnd"/>
            <w:r w:rsidRPr="0088244D">
              <w:t>.</w:t>
            </w:r>
          </w:p>
        </w:tc>
      </w:tr>
      <w:tr w:rsidR="007823D7" w:rsidRPr="0088244D" w14:paraId="5019E2BB" w14:textId="77777777" w:rsidTr="0088244D">
        <w:trPr>
          <w:trHeight w:val="718"/>
        </w:trPr>
        <w:tc>
          <w:tcPr>
            <w:tcW w:w="1978" w:type="dxa"/>
          </w:tcPr>
          <w:p w14:paraId="1F0CFF22" w14:textId="77777777" w:rsidR="007823D7" w:rsidRPr="0088244D" w:rsidRDefault="007823D7" w:rsidP="0088244D">
            <w:proofErr w:type="spellStart"/>
            <w:r w:rsidRPr="0088244D">
              <w:t>Cysylltiadau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perthnasol</w:t>
            </w:r>
            <w:proofErr w:type="spellEnd"/>
            <w:r w:rsidRPr="0088244D">
              <w:t>:</w:t>
            </w:r>
          </w:p>
        </w:tc>
        <w:tc>
          <w:tcPr>
            <w:tcW w:w="8336" w:type="dxa"/>
          </w:tcPr>
          <w:p w14:paraId="50A47499" w14:textId="77777777" w:rsidR="00B74915" w:rsidRPr="0088244D" w:rsidRDefault="0027679D" w:rsidP="0088244D">
            <w:proofErr w:type="spellStart"/>
            <w:r w:rsidRPr="0088244D">
              <w:t>Cysylltiad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crefyddol</w:t>
            </w:r>
            <w:proofErr w:type="spellEnd"/>
            <w:r w:rsidRPr="0088244D">
              <w:t xml:space="preserve">: Mae </w:t>
            </w:r>
            <w:proofErr w:type="spellStart"/>
            <w:r w:rsidRPr="0088244D">
              <w:t>Iesu</w:t>
            </w:r>
            <w:proofErr w:type="spellEnd"/>
            <w:r w:rsidRPr="0088244D">
              <w:t xml:space="preserve"> a Muhammad </w:t>
            </w:r>
            <w:proofErr w:type="spellStart"/>
            <w:r w:rsidRPr="0088244D">
              <w:t>yn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ysbrydoli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Cristnogion</w:t>
            </w:r>
            <w:proofErr w:type="spellEnd"/>
            <w:r w:rsidRPr="0088244D">
              <w:t xml:space="preserve"> </w:t>
            </w:r>
            <w:proofErr w:type="gramStart"/>
            <w:r w:rsidRPr="0088244D">
              <w:t>a</w:t>
            </w:r>
            <w:proofErr w:type="gramEnd"/>
            <w:r w:rsidRPr="0088244D">
              <w:t xml:space="preserve"> </w:t>
            </w:r>
            <w:proofErr w:type="spellStart"/>
            <w:r w:rsidRPr="0088244D">
              <w:t>Mwslimiaid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yn</w:t>
            </w:r>
            <w:proofErr w:type="spellEnd"/>
            <w:r w:rsidRPr="0088244D">
              <w:t xml:space="preserve"> y </w:t>
            </w:r>
            <w:proofErr w:type="spellStart"/>
            <w:r w:rsidRPr="0088244D">
              <w:t>byd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heddiw</w:t>
            </w:r>
            <w:proofErr w:type="spellEnd"/>
            <w:r w:rsidRPr="0088244D">
              <w:t>.</w:t>
            </w:r>
          </w:p>
        </w:tc>
      </w:tr>
      <w:tr w:rsidR="007823D7" w:rsidRPr="0088244D" w14:paraId="2F4FE6D8" w14:textId="77777777" w:rsidTr="0088244D">
        <w:trPr>
          <w:trHeight w:val="1396"/>
        </w:trPr>
        <w:tc>
          <w:tcPr>
            <w:tcW w:w="1978" w:type="dxa"/>
          </w:tcPr>
          <w:p w14:paraId="0C1BEEE9" w14:textId="77777777" w:rsidR="007823D7" w:rsidRPr="0088244D" w:rsidRDefault="008A549C" w:rsidP="0088244D">
            <w:proofErr w:type="spellStart"/>
            <w:r w:rsidRPr="0088244D">
              <w:t>Gweddi</w:t>
            </w:r>
            <w:proofErr w:type="spellEnd"/>
            <w:r w:rsidR="007823D7" w:rsidRPr="0088244D">
              <w:t>:</w:t>
            </w:r>
          </w:p>
        </w:tc>
        <w:tc>
          <w:tcPr>
            <w:tcW w:w="8336" w:type="dxa"/>
          </w:tcPr>
          <w:p w14:paraId="26A9255B" w14:textId="77777777" w:rsidR="007823D7" w:rsidRPr="0088244D" w:rsidRDefault="00524924" w:rsidP="0088244D">
            <w:r w:rsidRPr="0088244D">
              <w:t xml:space="preserve">O </w:t>
            </w:r>
            <w:proofErr w:type="spellStart"/>
            <w:r w:rsidRPr="0088244D">
              <w:t>Dduw</w:t>
            </w:r>
            <w:proofErr w:type="spellEnd"/>
            <w:r w:rsidRPr="0088244D">
              <w:t xml:space="preserve">, </w:t>
            </w:r>
          </w:p>
          <w:p w14:paraId="420ADD30" w14:textId="77777777" w:rsidR="00524924" w:rsidRPr="0088244D" w:rsidRDefault="00524924" w:rsidP="0088244D">
            <w:proofErr w:type="spellStart"/>
            <w:r w:rsidRPr="0088244D">
              <w:t>Diolch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</w:t>
            </w:r>
            <w:proofErr w:type="spellEnd"/>
            <w:r w:rsidRPr="0088244D">
              <w:t xml:space="preserve"> Ti am y </w:t>
            </w:r>
            <w:proofErr w:type="spellStart"/>
            <w:r w:rsidRPr="0088244D">
              <w:t>bobl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ein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bywydau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sy'n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ein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hysbrydoli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ni</w:t>
            </w:r>
            <w:proofErr w:type="spellEnd"/>
            <w:r w:rsidRPr="0088244D">
              <w:t xml:space="preserve">. </w:t>
            </w:r>
            <w:proofErr w:type="spellStart"/>
            <w:r w:rsidRPr="0088244D">
              <w:t>Helpa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ni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geisio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ysbrydoli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eraill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drwy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ddod</w:t>
            </w:r>
            <w:proofErr w:type="spellEnd"/>
            <w:r w:rsidRPr="0088244D">
              <w:t xml:space="preserve"> o </w:t>
            </w:r>
            <w:proofErr w:type="spellStart"/>
            <w:r w:rsidRPr="0088244D">
              <w:t>hyd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ffyrdd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inni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helpu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pobl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eraill</w:t>
            </w:r>
            <w:proofErr w:type="spellEnd"/>
            <w:r w:rsidRPr="0088244D">
              <w:t xml:space="preserve"> a </w:t>
            </w:r>
            <w:proofErr w:type="spellStart"/>
            <w:r w:rsidRPr="0088244D">
              <w:t>gwneud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gwahaniaeth</w:t>
            </w:r>
            <w:proofErr w:type="spellEnd"/>
            <w:r w:rsidRPr="0088244D">
              <w:t xml:space="preserve">, pa </w:t>
            </w:r>
            <w:proofErr w:type="spellStart"/>
            <w:r w:rsidRPr="0088244D">
              <w:t>mor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fach</w:t>
            </w:r>
            <w:proofErr w:type="spellEnd"/>
            <w:r w:rsidR="000B61A9" w:rsidRPr="0088244D">
              <w:t xml:space="preserve"> </w:t>
            </w:r>
            <w:proofErr w:type="spellStart"/>
            <w:r w:rsidR="000B61A9" w:rsidRPr="0088244D">
              <w:t>bynnag</w:t>
            </w:r>
            <w:proofErr w:type="spellEnd"/>
            <w:r w:rsidRPr="0088244D">
              <w:t xml:space="preserve">, </w:t>
            </w:r>
            <w:proofErr w:type="spellStart"/>
            <w:r w:rsidRPr="0088244D">
              <w:t>i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fywyd</w:t>
            </w:r>
            <w:proofErr w:type="spellEnd"/>
            <w:r w:rsidRPr="0088244D">
              <w:t xml:space="preserve"> </w:t>
            </w:r>
            <w:proofErr w:type="spellStart"/>
            <w:r w:rsidRPr="0088244D">
              <w:t>rhywun</w:t>
            </w:r>
            <w:proofErr w:type="spellEnd"/>
            <w:r w:rsidRPr="0088244D">
              <w:t xml:space="preserve"> </w:t>
            </w:r>
            <w:proofErr w:type="spellStart"/>
            <w:r w:rsidR="00C8714A" w:rsidRPr="0088244D">
              <w:t>arall</w:t>
            </w:r>
            <w:proofErr w:type="spellEnd"/>
            <w:r w:rsidR="00C8714A" w:rsidRPr="0088244D">
              <w:t>.</w:t>
            </w:r>
          </w:p>
          <w:p w14:paraId="35D45F11" w14:textId="77777777" w:rsidR="00C8714A" w:rsidRPr="0088244D" w:rsidRDefault="00C8714A" w:rsidP="0088244D">
            <w:r w:rsidRPr="0088244D">
              <w:t>Amen.</w:t>
            </w:r>
          </w:p>
        </w:tc>
      </w:tr>
    </w:tbl>
    <w:p w14:paraId="0F6ED2CD" w14:textId="77777777" w:rsidR="00D10B17" w:rsidRPr="0088244D" w:rsidRDefault="00D10B17" w:rsidP="0088244D">
      <w:pPr>
        <w:rPr>
          <w:i/>
          <w:sz w:val="22"/>
          <w:szCs w:val="22"/>
        </w:rPr>
      </w:pPr>
      <w:r w:rsidRPr="0088244D">
        <w:rPr>
          <w:i/>
          <w:sz w:val="22"/>
          <w:szCs w:val="22"/>
        </w:rPr>
        <w:t xml:space="preserve">* </w:t>
      </w:r>
      <w:proofErr w:type="spellStart"/>
      <w:r w:rsidRPr="0088244D">
        <w:rPr>
          <w:i/>
          <w:sz w:val="22"/>
          <w:szCs w:val="22"/>
        </w:rPr>
        <w:t>Mae’r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gwasanaethau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yma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yn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addas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ar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gyfer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proofErr w:type="gramStart"/>
      <w:r w:rsidRPr="0088244D">
        <w:rPr>
          <w:i/>
          <w:sz w:val="22"/>
          <w:szCs w:val="22"/>
        </w:rPr>
        <w:t>eu</w:t>
      </w:r>
      <w:proofErr w:type="spellEnd"/>
      <w:proofErr w:type="gram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defnyddio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mewn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gwersi</w:t>
      </w:r>
      <w:proofErr w:type="spellEnd"/>
      <w:r w:rsidRPr="0088244D">
        <w:rPr>
          <w:i/>
          <w:sz w:val="22"/>
          <w:szCs w:val="22"/>
        </w:rPr>
        <w:t xml:space="preserve"> </w:t>
      </w:r>
      <w:proofErr w:type="spellStart"/>
      <w:r w:rsidRPr="0088244D">
        <w:rPr>
          <w:i/>
          <w:sz w:val="22"/>
          <w:szCs w:val="22"/>
        </w:rPr>
        <w:t>hefyd</w:t>
      </w:r>
      <w:proofErr w:type="spellEnd"/>
    </w:p>
    <w:p w14:paraId="2999C144" w14:textId="77777777" w:rsidR="00D10B17" w:rsidRPr="007A6617" w:rsidRDefault="00D10B17" w:rsidP="000727FA"/>
    <w:sectPr w:rsidR="00D10B17" w:rsidRPr="007A6617" w:rsidSect="00283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351D7" w14:textId="77777777" w:rsidR="002119C3" w:rsidRDefault="002119C3" w:rsidP="002119C3">
      <w:r>
        <w:separator/>
      </w:r>
    </w:p>
  </w:endnote>
  <w:endnote w:type="continuationSeparator" w:id="0">
    <w:p w14:paraId="5D7116BA" w14:textId="77777777" w:rsidR="002119C3" w:rsidRDefault="002119C3" w:rsidP="0021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DC87F" w14:textId="77777777" w:rsidR="002119C3" w:rsidRDefault="002119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C781D" w14:textId="3FDD2811" w:rsidR="002119C3" w:rsidRPr="008024FB" w:rsidRDefault="008024FB" w:rsidP="008024FB">
    <w:pPr>
      <w:pStyle w:val="Footer"/>
    </w:pPr>
    <w:r>
      <w:rPr>
        <w:noProof/>
      </w:rPr>
      <w:drawing>
        <wp:inline distT="0" distB="0" distL="0" distR="0" wp14:anchorId="2256F715" wp14:editId="5830EA5D">
          <wp:extent cx="6645910" cy="42672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E5C4E" w14:textId="77777777" w:rsidR="002119C3" w:rsidRDefault="002119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8096D" w14:textId="77777777" w:rsidR="002119C3" w:rsidRDefault="002119C3" w:rsidP="002119C3">
      <w:r>
        <w:separator/>
      </w:r>
    </w:p>
  </w:footnote>
  <w:footnote w:type="continuationSeparator" w:id="0">
    <w:p w14:paraId="099FEFF8" w14:textId="77777777" w:rsidR="002119C3" w:rsidRDefault="002119C3" w:rsidP="00211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B101D" w14:textId="77777777" w:rsidR="002119C3" w:rsidRDefault="002119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AF61" w14:textId="6BA9B442" w:rsidR="002119C3" w:rsidRPr="008024FB" w:rsidRDefault="008024FB" w:rsidP="008024FB">
    <w:pPr>
      <w:pStyle w:val="Header"/>
    </w:pPr>
    <w:r>
      <w:rPr>
        <w:noProof/>
      </w:rPr>
      <w:drawing>
        <wp:inline distT="0" distB="0" distL="0" distR="0" wp14:anchorId="687528DB" wp14:editId="327109A2">
          <wp:extent cx="6645910" cy="7010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D787D" w14:textId="77777777" w:rsidR="002119C3" w:rsidRDefault="002119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D2265A"/>
    <w:multiLevelType w:val="hybridMultilevel"/>
    <w:tmpl w:val="9CB8C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3D7"/>
    <w:rsid w:val="0005517C"/>
    <w:rsid w:val="000727FA"/>
    <w:rsid w:val="00082369"/>
    <w:rsid w:val="000B61A9"/>
    <w:rsid w:val="002119C3"/>
    <w:rsid w:val="0027679D"/>
    <w:rsid w:val="00283C61"/>
    <w:rsid w:val="00421A5A"/>
    <w:rsid w:val="004F643A"/>
    <w:rsid w:val="00524924"/>
    <w:rsid w:val="00532E22"/>
    <w:rsid w:val="00577C6F"/>
    <w:rsid w:val="00686E99"/>
    <w:rsid w:val="006B30AD"/>
    <w:rsid w:val="006D35AC"/>
    <w:rsid w:val="007823D7"/>
    <w:rsid w:val="007A6617"/>
    <w:rsid w:val="008024FB"/>
    <w:rsid w:val="0088244D"/>
    <w:rsid w:val="008A549C"/>
    <w:rsid w:val="00AD3188"/>
    <w:rsid w:val="00B1114D"/>
    <w:rsid w:val="00B4645B"/>
    <w:rsid w:val="00B74915"/>
    <w:rsid w:val="00C17D3B"/>
    <w:rsid w:val="00C8714A"/>
    <w:rsid w:val="00CD1329"/>
    <w:rsid w:val="00D10B17"/>
    <w:rsid w:val="00D5754E"/>
    <w:rsid w:val="00D86880"/>
    <w:rsid w:val="00E13E8A"/>
    <w:rsid w:val="00F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D98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4D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44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44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44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824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244D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4D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2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4D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8244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244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44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4D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8244D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44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44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244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824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n.wikipedia.org/wiki/List_of_images_on_the_cover_of_Sgt._Pepper's_Lonely_Hearts_Club_Band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3</TotalTime>
  <Pages>1</Pages>
  <Words>330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12</cp:revision>
  <cp:lastPrinted>2014-03-12T14:47:00Z</cp:lastPrinted>
  <dcterms:created xsi:type="dcterms:W3CDTF">2014-01-22T14:14:00Z</dcterms:created>
  <dcterms:modified xsi:type="dcterms:W3CDTF">2014-07-09T14:41:00Z</dcterms:modified>
</cp:coreProperties>
</file>