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E16A7" w14:textId="77777777" w:rsidR="00666624" w:rsidRPr="008635E0" w:rsidRDefault="00666624" w:rsidP="00F020F8">
      <w:pPr>
        <w:pStyle w:val="Heading1"/>
        <w:rPr>
          <w:lang w:val="cy-GB"/>
        </w:rPr>
      </w:pPr>
      <w:r w:rsidRPr="008635E0">
        <w:rPr>
          <w:lang w:val="cy-GB"/>
        </w:rPr>
        <w:t>Amserlen y Trên o Lundain i Abertawe</w:t>
      </w:r>
    </w:p>
    <w:p w14:paraId="55BAEB99" w14:textId="77777777" w:rsidR="00666624" w:rsidRPr="008635E0" w:rsidRDefault="00666624" w:rsidP="00666624">
      <w:pPr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>Mae Dylan Thomas eisiau teithio o Lundain i Abertawe ar y trên. Allwch chi ei helpu i ddeall yr amserlen?</w:t>
      </w:r>
    </w:p>
    <w:p w14:paraId="7EED39E6" w14:textId="77777777" w:rsidR="00666624" w:rsidRPr="008635E0" w:rsidRDefault="00666624" w:rsidP="00666624">
      <w:pPr>
        <w:rPr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917"/>
        <w:gridCol w:w="917"/>
        <w:gridCol w:w="917"/>
        <w:gridCol w:w="917"/>
      </w:tblGrid>
      <w:tr w:rsidR="00666624" w:rsidRPr="008635E0" w14:paraId="4AAF0127" w14:textId="77777777" w:rsidTr="008A09A3">
        <w:tc>
          <w:tcPr>
            <w:tcW w:w="3969" w:type="dxa"/>
            <w:shd w:val="clear" w:color="auto" w:fill="D9D9D9"/>
          </w:tcPr>
          <w:p w14:paraId="6DD32D47" w14:textId="77777777" w:rsidR="00666624" w:rsidRPr="008635E0" w:rsidRDefault="00666624" w:rsidP="008A09A3">
            <w:pPr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Gorsaf Drenau</w:t>
            </w:r>
          </w:p>
        </w:tc>
        <w:tc>
          <w:tcPr>
            <w:tcW w:w="851" w:type="dxa"/>
            <w:shd w:val="clear" w:color="auto" w:fill="D9D9D9"/>
          </w:tcPr>
          <w:p w14:paraId="597CFF3E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A</w:t>
            </w:r>
          </w:p>
        </w:tc>
        <w:tc>
          <w:tcPr>
            <w:tcW w:w="851" w:type="dxa"/>
            <w:shd w:val="clear" w:color="auto" w:fill="D9D9D9"/>
          </w:tcPr>
          <w:p w14:paraId="2B58D081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B</w:t>
            </w:r>
          </w:p>
        </w:tc>
        <w:tc>
          <w:tcPr>
            <w:tcW w:w="851" w:type="dxa"/>
            <w:shd w:val="clear" w:color="auto" w:fill="D9D9D9"/>
          </w:tcPr>
          <w:p w14:paraId="0943BCAF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C</w:t>
            </w:r>
          </w:p>
        </w:tc>
        <w:tc>
          <w:tcPr>
            <w:tcW w:w="851" w:type="dxa"/>
            <w:shd w:val="clear" w:color="auto" w:fill="D9D9D9"/>
          </w:tcPr>
          <w:p w14:paraId="06AA348F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Ch</w:t>
            </w:r>
          </w:p>
        </w:tc>
      </w:tr>
      <w:tr w:rsidR="00666624" w:rsidRPr="008635E0" w14:paraId="71555715" w14:textId="77777777" w:rsidTr="008A09A3">
        <w:tc>
          <w:tcPr>
            <w:tcW w:w="3969" w:type="dxa"/>
          </w:tcPr>
          <w:p w14:paraId="36CC1FA4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 xml:space="preserve">Llundain </w:t>
            </w:r>
          </w:p>
        </w:tc>
        <w:tc>
          <w:tcPr>
            <w:tcW w:w="851" w:type="dxa"/>
          </w:tcPr>
          <w:p w14:paraId="4FE6B4B0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07:30</w:t>
            </w:r>
          </w:p>
        </w:tc>
        <w:tc>
          <w:tcPr>
            <w:tcW w:w="851" w:type="dxa"/>
          </w:tcPr>
          <w:p w14:paraId="60AEA32B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09:30</w:t>
            </w:r>
          </w:p>
        </w:tc>
        <w:tc>
          <w:tcPr>
            <w:tcW w:w="851" w:type="dxa"/>
          </w:tcPr>
          <w:p w14:paraId="26B6A3A8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11:30</w:t>
            </w:r>
          </w:p>
        </w:tc>
        <w:tc>
          <w:tcPr>
            <w:tcW w:w="851" w:type="dxa"/>
          </w:tcPr>
          <w:p w14:paraId="47B1213F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13:30</w:t>
            </w:r>
          </w:p>
        </w:tc>
      </w:tr>
      <w:tr w:rsidR="00666624" w:rsidRPr="008635E0" w14:paraId="1C9B30B9" w14:textId="77777777" w:rsidTr="008A09A3">
        <w:tc>
          <w:tcPr>
            <w:tcW w:w="3969" w:type="dxa"/>
          </w:tcPr>
          <w:p w14:paraId="71FAC1BA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Reading</w:t>
            </w:r>
          </w:p>
        </w:tc>
        <w:tc>
          <w:tcPr>
            <w:tcW w:w="851" w:type="dxa"/>
          </w:tcPr>
          <w:p w14:paraId="3BE6FB93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08:25</w:t>
            </w:r>
          </w:p>
        </w:tc>
        <w:tc>
          <w:tcPr>
            <w:tcW w:w="851" w:type="dxa"/>
          </w:tcPr>
          <w:p w14:paraId="274E0BBF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10:25</w:t>
            </w:r>
          </w:p>
        </w:tc>
        <w:tc>
          <w:tcPr>
            <w:tcW w:w="851" w:type="dxa"/>
          </w:tcPr>
          <w:p w14:paraId="782573F4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bookmarkStart w:id="0" w:name="_GoBack"/>
            <w:bookmarkEnd w:id="0"/>
            <w:r w:rsidRPr="008635E0">
              <w:rPr>
                <w:sz w:val="28"/>
                <w:szCs w:val="28"/>
                <w:lang w:val="cy-GB"/>
              </w:rPr>
              <w:t>----</w:t>
            </w:r>
          </w:p>
        </w:tc>
        <w:tc>
          <w:tcPr>
            <w:tcW w:w="851" w:type="dxa"/>
          </w:tcPr>
          <w:p w14:paraId="4FDE421D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14:25</w:t>
            </w:r>
          </w:p>
        </w:tc>
      </w:tr>
      <w:tr w:rsidR="00666624" w:rsidRPr="008635E0" w14:paraId="7B9EC672" w14:textId="77777777" w:rsidTr="008A09A3">
        <w:tc>
          <w:tcPr>
            <w:tcW w:w="3969" w:type="dxa"/>
          </w:tcPr>
          <w:p w14:paraId="08A8E90D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Bryste</w:t>
            </w:r>
          </w:p>
        </w:tc>
        <w:tc>
          <w:tcPr>
            <w:tcW w:w="851" w:type="dxa"/>
          </w:tcPr>
          <w:p w14:paraId="530141E8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---</w:t>
            </w:r>
          </w:p>
        </w:tc>
        <w:tc>
          <w:tcPr>
            <w:tcW w:w="851" w:type="dxa"/>
          </w:tcPr>
          <w:p w14:paraId="724A453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11:35</w:t>
            </w:r>
          </w:p>
        </w:tc>
        <w:tc>
          <w:tcPr>
            <w:tcW w:w="851" w:type="dxa"/>
          </w:tcPr>
          <w:p w14:paraId="264EF47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13:15</w:t>
            </w:r>
          </w:p>
        </w:tc>
        <w:tc>
          <w:tcPr>
            <w:tcW w:w="851" w:type="dxa"/>
          </w:tcPr>
          <w:p w14:paraId="3E05B287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15:35</w:t>
            </w:r>
          </w:p>
        </w:tc>
      </w:tr>
      <w:tr w:rsidR="00666624" w:rsidRPr="008635E0" w14:paraId="12A8D33C" w14:textId="77777777" w:rsidTr="008A09A3">
        <w:tc>
          <w:tcPr>
            <w:tcW w:w="3969" w:type="dxa"/>
          </w:tcPr>
          <w:p w14:paraId="153008B7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Casnewydd</w:t>
            </w:r>
          </w:p>
        </w:tc>
        <w:tc>
          <w:tcPr>
            <w:tcW w:w="851" w:type="dxa"/>
          </w:tcPr>
          <w:p w14:paraId="6ECB0D59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11:55</w:t>
            </w:r>
          </w:p>
        </w:tc>
        <w:tc>
          <w:tcPr>
            <w:tcW w:w="851" w:type="dxa"/>
          </w:tcPr>
          <w:p w14:paraId="7ECC0A5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12:15</w:t>
            </w:r>
          </w:p>
        </w:tc>
        <w:tc>
          <w:tcPr>
            <w:tcW w:w="851" w:type="dxa"/>
          </w:tcPr>
          <w:p w14:paraId="74B6755D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----</w:t>
            </w:r>
          </w:p>
        </w:tc>
        <w:tc>
          <w:tcPr>
            <w:tcW w:w="851" w:type="dxa"/>
          </w:tcPr>
          <w:p w14:paraId="16C15A10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16:15</w:t>
            </w:r>
          </w:p>
        </w:tc>
      </w:tr>
      <w:tr w:rsidR="00666624" w:rsidRPr="008635E0" w14:paraId="32D0E30D" w14:textId="77777777" w:rsidTr="008A09A3">
        <w:tc>
          <w:tcPr>
            <w:tcW w:w="3969" w:type="dxa"/>
          </w:tcPr>
          <w:p w14:paraId="71BC59D8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Caerdydd</w:t>
            </w:r>
          </w:p>
        </w:tc>
        <w:tc>
          <w:tcPr>
            <w:tcW w:w="851" w:type="dxa"/>
          </w:tcPr>
          <w:p w14:paraId="61CFA462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12:20</w:t>
            </w:r>
          </w:p>
        </w:tc>
        <w:tc>
          <w:tcPr>
            <w:tcW w:w="851" w:type="dxa"/>
          </w:tcPr>
          <w:p w14:paraId="75E2399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12:40</w:t>
            </w:r>
          </w:p>
        </w:tc>
        <w:tc>
          <w:tcPr>
            <w:tcW w:w="851" w:type="dxa"/>
          </w:tcPr>
          <w:p w14:paraId="02C9191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14:00</w:t>
            </w:r>
          </w:p>
        </w:tc>
        <w:tc>
          <w:tcPr>
            <w:tcW w:w="851" w:type="dxa"/>
          </w:tcPr>
          <w:p w14:paraId="77D49E7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16:40</w:t>
            </w:r>
          </w:p>
        </w:tc>
      </w:tr>
      <w:tr w:rsidR="00666624" w:rsidRPr="008635E0" w14:paraId="35AD18FA" w14:textId="77777777" w:rsidTr="008A09A3">
        <w:tc>
          <w:tcPr>
            <w:tcW w:w="3969" w:type="dxa"/>
          </w:tcPr>
          <w:p w14:paraId="12A338A0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Abertawe</w:t>
            </w:r>
          </w:p>
        </w:tc>
        <w:tc>
          <w:tcPr>
            <w:tcW w:w="851" w:type="dxa"/>
          </w:tcPr>
          <w:p w14:paraId="1AC00FDE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13:40</w:t>
            </w:r>
          </w:p>
        </w:tc>
        <w:tc>
          <w:tcPr>
            <w:tcW w:w="851" w:type="dxa"/>
          </w:tcPr>
          <w:p w14:paraId="552D84E6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14:00</w:t>
            </w:r>
          </w:p>
        </w:tc>
        <w:tc>
          <w:tcPr>
            <w:tcW w:w="851" w:type="dxa"/>
          </w:tcPr>
          <w:p w14:paraId="4E504FCF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15:15</w:t>
            </w:r>
          </w:p>
        </w:tc>
        <w:tc>
          <w:tcPr>
            <w:tcW w:w="851" w:type="dxa"/>
          </w:tcPr>
          <w:p w14:paraId="7A129362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18:00</w:t>
            </w:r>
          </w:p>
        </w:tc>
      </w:tr>
    </w:tbl>
    <w:p w14:paraId="4CA40AC2" w14:textId="77777777" w:rsidR="00666624" w:rsidRPr="008635E0" w:rsidRDefault="00666624" w:rsidP="00666624">
      <w:pPr>
        <w:rPr>
          <w:sz w:val="28"/>
          <w:szCs w:val="28"/>
          <w:lang w:val="cy-GB"/>
        </w:rPr>
      </w:pPr>
    </w:p>
    <w:p w14:paraId="4C3D8972" w14:textId="6700490C" w:rsidR="00666624" w:rsidRDefault="00666624" w:rsidP="00056890">
      <w:pPr>
        <w:spacing w:line="360" w:lineRule="auto"/>
        <w:ind w:right="-631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 xml:space="preserve">1. </w:t>
      </w:r>
      <w:r w:rsidR="00626D07">
        <w:rPr>
          <w:sz w:val="28"/>
          <w:szCs w:val="28"/>
          <w:lang w:val="cy-GB"/>
        </w:rPr>
        <w:t>F</w:t>
      </w:r>
      <w:r w:rsidRPr="008635E0">
        <w:rPr>
          <w:sz w:val="28"/>
          <w:szCs w:val="28"/>
          <w:lang w:val="cy-GB"/>
        </w:rPr>
        <w:t>aint o'r gloch mae trên 07:30 o Lundain yn cyrraedd Abertawe?</w:t>
      </w:r>
    </w:p>
    <w:p w14:paraId="011DE05B" w14:textId="77777777" w:rsidR="00F020F8" w:rsidRPr="008635E0" w:rsidRDefault="00F020F8" w:rsidP="00056890">
      <w:pPr>
        <w:spacing w:line="360" w:lineRule="auto"/>
        <w:ind w:right="-631"/>
        <w:rPr>
          <w:sz w:val="28"/>
          <w:szCs w:val="28"/>
          <w:lang w:val="cy-GB"/>
        </w:rPr>
      </w:pPr>
    </w:p>
    <w:p w14:paraId="6FCEB380" w14:textId="342DE832" w:rsidR="00666624" w:rsidRPr="008635E0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>2. Pa un yw'r trên cyflymaf o Lundain i Abertawe?</w:t>
      </w:r>
      <w:r w:rsidR="00F020F8">
        <w:rPr>
          <w:sz w:val="28"/>
          <w:szCs w:val="28"/>
          <w:lang w:val="cy-GB"/>
        </w:rPr>
        <w:br/>
      </w:r>
    </w:p>
    <w:p w14:paraId="67C93494" w14:textId="60318A7F" w:rsidR="00666624" w:rsidRPr="008635E0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>3. Pa un yw'r trên arafaf o Lundain i Abertawe?</w:t>
      </w:r>
      <w:r w:rsidR="00F020F8">
        <w:rPr>
          <w:sz w:val="28"/>
          <w:szCs w:val="28"/>
          <w:lang w:val="cy-GB"/>
        </w:rPr>
        <w:br/>
      </w:r>
    </w:p>
    <w:p w14:paraId="2CF2EE01" w14:textId="679B1D26" w:rsidR="00666624" w:rsidRPr="008635E0" w:rsidRDefault="00752CD7" w:rsidP="00666624">
      <w:pPr>
        <w:spacing w:line="360" w:lineRule="auto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4. Mewn sawl gorsaf mae </w:t>
      </w:r>
      <w:r w:rsidR="00666624" w:rsidRPr="008635E0">
        <w:rPr>
          <w:sz w:val="28"/>
          <w:szCs w:val="28"/>
          <w:lang w:val="cy-GB"/>
        </w:rPr>
        <w:t>trên 13:30 yn stopio cyn iddo gyrraedd Abertawe?</w:t>
      </w:r>
      <w:r w:rsidR="00F020F8">
        <w:rPr>
          <w:sz w:val="28"/>
          <w:szCs w:val="28"/>
          <w:lang w:val="cy-GB"/>
        </w:rPr>
        <w:br/>
      </w:r>
    </w:p>
    <w:p w14:paraId="7EA166D7" w14:textId="44BA340A" w:rsidR="00666624" w:rsidRPr="008635E0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 xml:space="preserve">5. Petai Dylan eisiau cyrraedd Abertawe cyn 3pm, pa drên </w:t>
      </w:r>
      <w:r w:rsidR="006622E5">
        <w:rPr>
          <w:sz w:val="28"/>
          <w:szCs w:val="28"/>
          <w:lang w:val="cy-GB"/>
        </w:rPr>
        <w:t>a d</w:t>
      </w:r>
      <w:r w:rsidRPr="008635E0">
        <w:rPr>
          <w:sz w:val="28"/>
          <w:szCs w:val="28"/>
          <w:lang w:val="cy-GB"/>
        </w:rPr>
        <w:t>dylai ei ddal?</w:t>
      </w:r>
      <w:r w:rsidR="00F020F8">
        <w:rPr>
          <w:sz w:val="28"/>
          <w:szCs w:val="28"/>
          <w:lang w:val="cy-GB"/>
        </w:rPr>
        <w:br/>
      </w:r>
    </w:p>
    <w:p w14:paraId="10F33514" w14:textId="366B396D" w:rsidR="00666624" w:rsidRPr="008635E0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 xml:space="preserve">6. Mae Dylan yn cyrraedd gorsaf drenau Llundain am 09:40. Faint </w:t>
      </w:r>
      <w:r w:rsidR="00752CD7">
        <w:rPr>
          <w:sz w:val="28"/>
          <w:szCs w:val="28"/>
          <w:lang w:val="cy-GB"/>
        </w:rPr>
        <w:t>o</w:t>
      </w:r>
      <w:r w:rsidR="00EB6F61">
        <w:rPr>
          <w:sz w:val="28"/>
          <w:szCs w:val="28"/>
          <w:lang w:val="cy-GB"/>
        </w:rPr>
        <w:t xml:space="preserve"> amser </w:t>
      </w:r>
      <w:r w:rsidRPr="008635E0">
        <w:rPr>
          <w:sz w:val="28"/>
          <w:szCs w:val="28"/>
          <w:lang w:val="cy-GB"/>
        </w:rPr>
        <w:t>fydd rhaid iddo aros tan y trên nesaf i Abertawe?</w:t>
      </w:r>
      <w:r w:rsidR="00F020F8">
        <w:rPr>
          <w:sz w:val="28"/>
          <w:szCs w:val="28"/>
          <w:lang w:val="cy-GB"/>
        </w:rPr>
        <w:br/>
      </w:r>
    </w:p>
    <w:p w14:paraId="5D47F431" w14:textId="77777777" w:rsidR="00666624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>7. Pa mor hir mae trên Dylan yn ei gymryd i fynd o Gaerdydd i Abertawe?</w:t>
      </w:r>
    </w:p>
    <w:p w14:paraId="4A86E39D" w14:textId="77777777" w:rsidR="00F020F8" w:rsidRDefault="00F020F8" w:rsidP="00666624">
      <w:pPr>
        <w:spacing w:line="360" w:lineRule="auto"/>
        <w:rPr>
          <w:sz w:val="28"/>
          <w:szCs w:val="28"/>
          <w:lang w:val="cy-GB"/>
        </w:rPr>
      </w:pPr>
    </w:p>
    <w:p w14:paraId="33D6CFC8" w14:textId="77777777" w:rsidR="00F020F8" w:rsidRDefault="00F020F8" w:rsidP="00666624">
      <w:pPr>
        <w:spacing w:line="360" w:lineRule="auto"/>
        <w:rPr>
          <w:sz w:val="28"/>
          <w:szCs w:val="28"/>
          <w:lang w:val="cy-GB"/>
        </w:rPr>
      </w:pPr>
    </w:p>
    <w:p w14:paraId="52EE0C03" w14:textId="77777777" w:rsidR="00F020F8" w:rsidRPr="008635E0" w:rsidRDefault="00F020F8" w:rsidP="00666624">
      <w:pPr>
        <w:spacing w:line="360" w:lineRule="auto"/>
        <w:rPr>
          <w:sz w:val="28"/>
          <w:szCs w:val="28"/>
          <w:lang w:val="cy-GB"/>
        </w:rPr>
      </w:pPr>
    </w:p>
    <w:p w14:paraId="2C6FD0EC" w14:textId="77777777" w:rsidR="00666624" w:rsidRPr="008635E0" w:rsidRDefault="00666624" w:rsidP="00666624">
      <w:pPr>
        <w:spacing w:line="360" w:lineRule="auto"/>
        <w:rPr>
          <w:sz w:val="28"/>
          <w:szCs w:val="28"/>
          <w:lang w:val="cy-GB"/>
        </w:rPr>
      </w:pPr>
      <w:r w:rsidRPr="008635E0">
        <w:rPr>
          <w:sz w:val="28"/>
          <w:szCs w:val="28"/>
          <w:lang w:val="cy-GB"/>
        </w:rPr>
        <w:t xml:space="preserve">8. Mae trenau D, Dd, E, F yn rhedeg ddwy awr yn union yn hwyrach na threnau A, B, C, Ch.  Llenwch yr amserlen ar eu cyfer nhw isod gan ddefnyddio nodiant y cloc 24 awr. </w:t>
      </w:r>
    </w:p>
    <w:p w14:paraId="58AEAE65" w14:textId="77777777" w:rsidR="00666624" w:rsidRPr="008635E0" w:rsidRDefault="00666624" w:rsidP="00666624">
      <w:pPr>
        <w:rPr>
          <w:sz w:val="28"/>
          <w:szCs w:val="2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851"/>
        <w:gridCol w:w="851"/>
        <w:gridCol w:w="851"/>
        <w:gridCol w:w="851"/>
      </w:tblGrid>
      <w:tr w:rsidR="00666624" w:rsidRPr="008635E0" w14:paraId="1F2EC1B5" w14:textId="77777777" w:rsidTr="008A09A3">
        <w:tc>
          <w:tcPr>
            <w:tcW w:w="3969" w:type="dxa"/>
            <w:shd w:val="clear" w:color="auto" w:fill="D9D9D9"/>
          </w:tcPr>
          <w:p w14:paraId="40654F87" w14:textId="77777777" w:rsidR="00666624" w:rsidRPr="008635E0" w:rsidRDefault="00666624" w:rsidP="008A09A3">
            <w:pPr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Gorsaf Drenau</w:t>
            </w:r>
          </w:p>
        </w:tc>
        <w:tc>
          <w:tcPr>
            <w:tcW w:w="851" w:type="dxa"/>
            <w:shd w:val="clear" w:color="auto" w:fill="D9D9D9"/>
          </w:tcPr>
          <w:p w14:paraId="09A8CB08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D</w:t>
            </w:r>
          </w:p>
        </w:tc>
        <w:tc>
          <w:tcPr>
            <w:tcW w:w="851" w:type="dxa"/>
            <w:shd w:val="clear" w:color="auto" w:fill="D9D9D9"/>
          </w:tcPr>
          <w:p w14:paraId="2B81B558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Dd</w:t>
            </w:r>
          </w:p>
        </w:tc>
        <w:tc>
          <w:tcPr>
            <w:tcW w:w="851" w:type="dxa"/>
            <w:shd w:val="clear" w:color="auto" w:fill="D9D9D9"/>
          </w:tcPr>
          <w:p w14:paraId="2A16B6BB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E</w:t>
            </w:r>
          </w:p>
        </w:tc>
        <w:tc>
          <w:tcPr>
            <w:tcW w:w="851" w:type="dxa"/>
            <w:shd w:val="clear" w:color="auto" w:fill="D9D9D9"/>
          </w:tcPr>
          <w:p w14:paraId="446CDB88" w14:textId="77777777" w:rsidR="00666624" w:rsidRPr="008635E0" w:rsidRDefault="00666624" w:rsidP="008A09A3">
            <w:pPr>
              <w:jc w:val="center"/>
              <w:rPr>
                <w:b/>
                <w:sz w:val="28"/>
                <w:szCs w:val="28"/>
                <w:lang w:val="cy-GB"/>
              </w:rPr>
            </w:pPr>
            <w:r w:rsidRPr="008635E0">
              <w:rPr>
                <w:b/>
                <w:sz w:val="28"/>
                <w:szCs w:val="28"/>
                <w:lang w:val="cy-GB"/>
              </w:rPr>
              <w:t>F</w:t>
            </w:r>
          </w:p>
        </w:tc>
      </w:tr>
      <w:tr w:rsidR="00666624" w:rsidRPr="008635E0" w14:paraId="333566CA" w14:textId="77777777" w:rsidTr="008A09A3">
        <w:tc>
          <w:tcPr>
            <w:tcW w:w="3969" w:type="dxa"/>
          </w:tcPr>
          <w:p w14:paraId="5FC9F34D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 xml:space="preserve">Llundain </w:t>
            </w:r>
          </w:p>
        </w:tc>
        <w:tc>
          <w:tcPr>
            <w:tcW w:w="851" w:type="dxa"/>
          </w:tcPr>
          <w:p w14:paraId="6187B3CD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2E09AFB7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44A6DD11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507BA9FE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  <w:tr w:rsidR="00666624" w:rsidRPr="008635E0" w14:paraId="1FFD82E3" w14:textId="77777777" w:rsidTr="008A09A3">
        <w:tc>
          <w:tcPr>
            <w:tcW w:w="3969" w:type="dxa"/>
          </w:tcPr>
          <w:p w14:paraId="22B53458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Reading</w:t>
            </w:r>
          </w:p>
        </w:tc>
        <w:tc>
          <w:tcPr>
            <w:tcW w:w="851" w:type="dxa"/>
          </w:tcPr>
          <w:p w14:paraId="1CA5C918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1F206F3E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3A5868F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6CC01549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  <w:tr w:rsidR="00666624" w:rsidRPr="008635E0" w14:paraId="097337A4" w14:textId="77777777" w:rsidTr="008A09A3">
        <w:tc>
          <w:tcPr>
            <w:tcW w:w="3969" w:type="dxa"/>
          </w:tcPr>
          <w:p w14:paraId="5B93118F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Bryste</w:t>
            </w:r>
          </w:p>
        </w:tc>
        <w:tc>
          <w:tcPr>
            <w:tcW w:w="851" w:type="dxa"/>
          </w:tcPr>
          <w:p w14:paraId="341585A6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38B4FDF5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127F72E1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3E66D12B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  <w:tr w:rsidR="00666624" w:rsidRPr="008635E0" w14:paraId="4CCCC27F" w14:textId="77777777" w:rsidTr="008A09A3">
        <w:tc>
          <w:tcPr>
            <w:tcW w:w="3969" w:type="dxa"/>
          </w:tcPr>
          <w:p w14:paraId="242A39F7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Casnewydd</w:t>
            </w:r>
          </w:p>
        </w:tc>
        <w:tc>
          <w:tcPr>
            <w:tcW w:w="851" w:type="dxa"/>
          </w:tcPr>
          <w:p w14:paraId="02FE72BB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768413A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43F39FF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744D1933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  <w:tr w:rsidR="00666624" w:rsidRPr="008635E0" w14:paraId="455BED94" w14:textId="77777777" w:rsidTr="008A09A3">
        <w:tc>
          <w:tcPr>
            <w:tcW w:w="3969" w:type="dxa"/>
          </w:tcPr>
          <w:p w14:paraId="664E5D79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Caerdydd</w:t>
            </w:r>
          </w:p>
        </w:tc>
        <w:tc>
          <w:tcPr>
            <w:tcW w:w="851" w:type="dxa"/>
          </w:tcPr>
          <w:p w14:paraId="6764D4E7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22489BF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56949B8A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1E1FCF2F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  <w:tr w:rsidR="00666624" w:rsidRPr="008635E0" w14:paraId="050566D5" w14:textId="77777777" w:rsidTr="008A09A3">
        <w:tc>
          <w:tcPr>
            <w:tcW w:w="3969" w:type="dxa"/>
          </w:tcPr>
          <w:p w14:paraId="72B626BF" w14:textId="77777777" w:rsidR="00666624" w:rsidRPr="008635E0" w:rsidRDefault="00666624" w:rsidP="008A09A3">
            <w:pPr>
              <w:rPr>
                <w:sz w:val="28"/>
                <w:szCs w:val="28"/>
                <w:lang w:val="cy-GB"/>
              </w:rPr>
            </w:pPr>
            <w:r w:rsidRPr="008635E0">
              <w:rPr>
                <w:sz w:val="28"/>
                <w:szCs w:val="28"/>
                <w:lang w:val="cy-GB"/>
              </w:rPr>
              <w:t>Abertawe</w:t>
            </w:r>
          </w:p>
        </w:tc>
        <w:tc>
          <w:tcPr>
            <w:tcW w:w="851" w:type="dxa"/>
          </w:tcPr>
          <w:p w14:paraId="50F96160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0A19809C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0F67A742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  <w:tc>
          <w:tcPr>
            <w:tcW w:w="851" w:type="dxa"/>
          </w:tcPr>
          <w:p w14:paraId="16884680" w14:textId="77777777" w:rsidR="00666624" w:rsidRPr="008635E0" w:rsidRDefault="00666624" w:rsidP="008A09A3">
            <w:pPr>
              <w:jc w:val="center"/>
              <w:rPr>
                <w:sz w:val="28"/>
                <w:szCs w:val="28"/>
                <w:lang w:val="cy-GB"/>
              </w:rPr>
            </w:pPr>
          </w:p>
        </w:tc>
      </w:tr>
    </w:tbl>
    <w:p w14:paraId="3B46B40C" w14:textId="77777777" w:rsidR="00666624" w:rsidRPr="008635E0" w:rsidRDefault="00666624" w:rsidP="00666624">
      <w:pPr>
        <w:rPr>
          <w:sz w:val="28"/>
          <w:szCs w:val="28"/>
          <w:lang w:val="cy-GB"/>
        </w:rPr>
      </w:pPr>
    </w:p>
    <w:sectPr w:rsidR="00666624" w:rsidRPr="008635E0" w:rsidSect="00272418">
      <w:headerReference w:type="default" r:id="rId7"/>
      <w:footerReference w:type="default" r:id="rId8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970C" w14:textId="77777777" w:rsidR="00E432F5" w:rsidRPr="008635E0" w:rsidRDefault="00E432F5" w:rsidP="00666624">
      <w:pPr>
        <w:rPr>
          <w:lang w:val="cy-GB"/>
        </w:rPr>
      </w:pPr>
      <w:r w:rsidRPr="008635E0">
        <w:rPr>
          <w:lang w:val="cy-GB"/>
        </w:rPr>
        <w:separator/>
      </w:r>
    </w:p>
  </w:endnote>
  <w:endnote w:type="continuationSeparator" w:id="0">
    <w:p w14:paraId="6E3D3D5C" w14:textId="77777777" w:rsidR="00E432F5" w:rsidRPr="008635E0" w:rsidRDefault="00E432F5" w:rsidP="00666624">
      <w:pPr>
        <w:rPr>
          <w:lang w:val="cy-GB"/>
        </w:rPr>
      </w:pPr>
      <w:r w:rsidRPr="008635E0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A24C" w14:textId="651ACB6D" w:rsidR="00666624" w:rsidRPr="008635E0" w:rsidRDefault="00A73FB5">
    <w:pPr>
      <w:pStyle w:val="Footer"/>
      <w:rPr>
        <w:lang w:val="cy-GB"/>
      </w:rPr>
    </w:pPr>
    <w:r>
      <w:rPr>
        <w:noProof/>
      </w:rPr>
      <w:drawing>
        <wp:inline distT="0" distB="0" distL="0" distR="0" wp14:anchorId="4FFAFF98" wp14:editId="4FEBA00C">
          <wp:extent cx="5270500" cy="3384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33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CF5A3" w14:textId="77777777" w:rsidR="00E432F5" w:rsidRPr="008635E0" w:rsidRDefault="00E432F5" w:rsidP="00666624">
      <w:pPr>
        <w:rPr>
          <w:lang w:val="cy-GB"/>
        </w:rPr>
      </w:pPr>
      <w:r w:rsidRPr="008635E0">
        <w:rPr>
          <w:lang w:val="cy-GB"/>
        </w:rPr>
        <w:separator/>
      </w:r>
    </w:p>
  </w:footnote>
  <w:footnote w:type="continuationSeparator" w:id="0">
    <w:p w14:paraId="7166626B" w14:textId="77777777" w:rsidR="00E432F5" w:rsidRPr="008635E0" w:rsidRDefault="00E432F5" w:rsidP="00666624">
      <w:pPr>
        <w:rPr>
          <w:lang w:val="cy-GB"/>
        </w:rPr>
      </w:pPr>
      <w:r w:rsidRPr="008635E0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A0EDA" w14:textId="74E5153A" w:rsidR="00666624" w:rsidRPr="008635E0" w:rsidRDefault="00A73FB5">
    <w:pPr>
      <w:pStyle w:val="Header"/>
      <w:rPr>
        <w:lang w:val="cy-GB"/>
      </w:rPr>
    </w:pPr>
    <w:r>
      <w:rPr>
        <w:noProof/>
      </w:rPr>
      <w:drawing>
        <wp:inline distT="0" distB="0" distL="0" distR="0" wp14:anchorId="136C38BA" wp14:editId="33B0F753">
          <wp:extent cx="5270500" cy="55595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55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8"/>
    <w:rsid w:val="00056890"/>
    <w:rsid w:val="001A52FD"/>
    <w:rsid w:val="00264970"/>
    <w:rsid w:val="00272418"/>
    <w:rsid w:val="002C61C2"/>
    <w:rsid w:val="00303536"/>
    <w:rsid w:val="00330EEE"/>
    <w:rsid w:val="003F3CC7"/>
    <w:rsid w:val="005B2A33"/>
    <w:rsid w:val="00626D07"/>
    <w:rsid w:val="006622E5"/>
    <w:rsid w:val="00666624"/>
    <w:rsid w:val="006D580C"/>
    <w:rsid w:val="00752CD7"/>
    <w:rsid w:val="008635E0"/>
    <w:rsid w:val="00A73FB5"/>
    <w:rsid w:val="00B8434B"/>
    <w:rsid w:val="00C630B6"/>
    <w:rsid w:val="00CD0E2D"/>
    <w:rsid w:val="00E432F5"/>
    <w:rsid w:val="00EB6F61"/>
    <w:rsid w:val="00F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B95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B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B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B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B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73F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3FB5"/>
  </w:style>
  <w:style w:type="table" w:styleId="TableGrid">
    <w:name w:val="Table Grid"/>
    <w:basedOn w:val="TableNormal"/>
    <w:uiPriority w:val="59"/>
    <w:rsid w:val="0027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FB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3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B5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73FB5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FB5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B5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A73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B5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FB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B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FB5"/>
    <w:rPr>
      <w:rFonts w:ascii="Arial" w:eastAsiaTheme="majorEastAsia" w:hAnsi="Arial" w:cstheme="majorBidi"/>
      <w:i/>
      <w:iCs/>
      <w:color w:val="000000" w:themeColor="text1"/>
      <w:spacing w:val="15"/>
    </w:rPr>
  </w:style>
  <w:style w:type="paragraph" w:styleId="ListParagraph">
    <w:name w:val="List Paragraph"/>
    <w:basedOn w:val="Normal"/>
    <w:uiPriority w:val="34"/>
    <w:qFormat/>
    <w:rsid w:val="00F02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B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B5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B5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FB5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A73F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3FB5"/>
  </w:style>
  <w:style w:type="table" w:styleId="TableGrid">
    <w:name w:val="Table Grid"/>
    <w:basedOn w:val="TableNormal"/>
    <w:uiPriority w:val="59"/>
    <w:rsid w:val="00272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FB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3F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B5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73FB5"/>
    <w:rPr>
      <w:rFonts w:ascii="Arial" w:eastAsiaTheme="majorEastAsia" w:hAnsi="Arial" w:cstheme="majorBidi"/>
      <w:b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FB5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FB5"/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ormalWeb">
    <w:name w:val="Normal (Web)"/>
    <w:basedOn w:val="Normal"/>
    <w:uiPriority w:val="99"/>
    <w:semiHidden/>
    <w:unhideWhenUsed/>
    <w:rsid w:val="00A73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B5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3FB5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3FB5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FB5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FB5"/>
    <w:rPr>
      <w:rFonts w:ascii="Arial" w:eastAsiaTheme="majorEastAsia" w:hAnsi="Arial" w:cstheme="majorBidi"/>
      <w:i/>
      <w:iCs/>
      <w:color w:val="000000" w:themeColor="text1"/>
      <w:spacing w:val="15"/>
    </w:rPr>
  </w:style>
  <w:style w:type="paragraph" w:styleId="ListParagraph">
    <w:name w:val="List Paragraph"/>
    <w:basedOn w:val="Normal"/>
    <w:uiPriority w:val="34"/>
    <w:qFormat/>
    <w:rsid w:val="00F0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0</TotalTime>
  <Pages>2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Telesgop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4</cp:revision>
  <dcterms:created xsi:type="dcterms:W3CDTF">2014-12-02T10:39:00Z</dcterms:created>
  <dcterms:modified xsi:type="dcterms:W3CDTF">2014-12-15T12:02:00Z</dcterms:modified>
</cp:coreProperties>
</file>